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8" w:type="dxa"/>
        <w:tblInd w:w="-839" w:type="dxa"/>
        <w:tblLook w:val="00A0" w:firstRow="1" w:lastRow="0" w:firstColumn="1" w:lastColumn="0" w:noHBand="0" w:noVBand="0"/>
      </w:tblPr>
      <w:tblGrid>
        <w:gridCol w:w="732"/>
        <w:gridCol w:w="1526"/>
        <w:gridCol w:w="3160"/>
        <w:gridCol w:w="3200"/>
        <w:gridCol w:w="803"/>
        <w:gridCol w:w="1477"/>
      </w:tblGrid>
      <w:tr w:rsidR="009F6555" w14:paraId="3FFA516D" w14:textId="77777777" w:rsidTr="000A1FF5">
        <w:trPr>
          <w:trHeight w:hRule="exact" w:val="737"/>
        </w:trPr>
        <w:tc>
          <w:tcPr>
            <w:tcW w:w="5418" w:type="dxa"/>
            <w:gridSpan w:val="3"/>
          </w:tcPr>
          <w:p w14:paraId="79789D2A" w14:textId="77777777" w:rsidR="000A1FF5" w:rsidRDefault="003E16D7">
            <w:pPr>
              <w:pStyle w:val="Tabellsidhuvud"/>
            </w:pPr>
            <w:bookmarkStart w:id="0" w:name="zhLogo"/>
            <w:r>
              <w:rPr>
                <w:noProof/>
              </w:rPr>
              <w:drawing>
                <wp:inline distT="0" distB="0" distL="0" distR="0" wp14:anchorId="41BE5849" wp14:editId="3E4DD29E">
                  <wp:extent cx="2020828" cy="359665"/>
                  <wp:effectExtent l="0" t="0" r="0" b="2540"/>
                  <wp:docPr id="1323633249" name="Bildobjekt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378852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828" cy="35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003" w:type="dxa"/>
            <w:gridSpan w:val="2"/>
            <w:vAlign w:val="bottom"/>
          </w:tcPr>
          <w:p w14:paraId="233243E7" w14:textId="77777777" w:rsidR="000A1FF5" w:rsidRDefault="000A1FF5">
            <w:pPr>
              <w:pStyle w:val="zDokTyp"/>
            </w:pPr>
          </w:p>
        </w:tc>
        <w:tc>
          <w:tcPr>
            <w:tcW w:w="1477" w:type="dxa"/>
            <w:vAlign w:val="bottom"/>
          </w:tcPr>
          <w:p w14:paraId="5A63C145" w14:textId="77777777" w:rsidR="000A1FF5" w:rsidRDefault="000A1FF5">
            <w:pPr>
              <w:pStyle w:val="Tabellsidhuvud"/>
              <w:jc w:val="right"/>
            </w:pPr>
          </w:p>
        </w:tc>
      </w:tr>
      <w:tr w:rsidR="009F6555" w14:paraId="79086B48" w14:textId="77777777" w:rsidTr="000A1FF5">
        <w:trPr>
          <w:gridBefore w:val="1"/>
          <w:wBefore w:w="732" w:type="dxa"/>
          <w:trHeight w:hRule="exact" w:val="1077"/>
        </w:trPr>
        <w:tc>
          <w:tcPr>
            <w:tcW w:w="4686" w:type="dxa"/>
            <w:gridSpan w:val="2"/>
          </w:tcPr>
          <w:p w14:paraId="0112A8E1" w14:textId="77777777" w:rsidR="000A1FF5" w:rsidRDefault="003E16D7">
            <w:pPr>
              <w:pStyle w:val="Tabellsidhuvud"/>
            </w:pPr>
            <w:r>
              <w:t>Regionledningskontoret</w:t>
            </w:r>
          </w:p>
          <w:p w14:paraId="43E570E4" w14:textId="089D40FE" w:rsidR="000A1FF5" w:rsidRDefault="00EB6996">
            <w:pPr>
              <w:pStyle w:val="Tabellsidhuvud"/>
              <w:rPr>
                <w:i/>
              </w:rPr>
            </w:pPr>
            <w:r>
              <w:rPr>
                <w:i/>
              </w:rPr>
              <w:t>Strategisk IT</w:t>
            </w:r>
          </w:p>
          <w:p w14:paraId="5428BAA9" w14:textId="77777777" w:rsidR="000A1FF5" w:rsidRDefault="003E16D7">
            <w:pPr>
              <w:pStyle w:val="Tabellsidhuvud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MACROBUTTON nobutton    </w:instrText>
            </w:r>
            <w:r>
              <w:rPr>
                <w:i/>
              </w:rPr>
              <w:fldChar w:fldCharType="end"/>
            </w:r>
            <w:r>
              <w:rPr>
                <w:i/>
              </w:rPr>
              <w:t>   </w:t>
            </w:r>
          </w:p>
        </w:tc>
        <w:tc>
          <w:tcPr>
            <w:tcW w:w="3200" w:type="dxa"/>
          </w:tcPr>
          <w:p w14:paraId="398DD6E9" w14:textId="77777777" w:rsidR="000A1FF5" w:rsidRDefault="000A1FF5">
            <w:pPr>
              <w:pStyle w:val="zDokTyp"/>
            </w:pPr>
          </w:p>
          <w:p w14:paraId="117A899B" w14:textId="6B5B1DB1" w:rsidR="000A1FF5" w:rsidRDefault="003E16D7">
            <w:pPr>
              <w:pStyle w:val="zDatum"/>
            </w:pPr>
            <w:bookmarkStart w:id="1" w:name="zz_Datum"/>
            <w:r>
              <w:t>202</w:t>
            </w:r>
            <w:bookmarkEnd w:id="1"/>
            <w:r w:rsidR="00545A43">
              <w:t>5</w:t>
            </w:r>
            <w:r w:rsidR="00445702">
              <w:t>-xx-xx</w:t>
            </w:r>
          </w:p>
        </w:tc>
        <w:tc>
          <w:tcPr>
            <w:tcW w:w="2280" w:type="dxa"/>
            <w:gridSpan w:val="2"/>
          </w:tcPr>
          <w:p w14:paraId="24FDB46F" w14:textId="77777777" w:rsidR="000A1FF5" w:rsidRDefault="003E16D7">
            <w:pPr>
              <w:pStyle w:val="zDnrLead"/>
            </w:pPr>
            <w:bookmarkStart w:id="2" w:name="cc_2Diarienummer"/>
            <w:r>
              <w:t>Diarienummer</w:t>
            </w:r>
            <w:bookmarkEnd w:id="2"/>
          </w:p>
          <w:p w14:paraId="33FFD7D9" w14:textId="26FF4FB9" w:rsidR="000A1FF5" w:rsidRDefault="000A1FF5">
            <w:pPr>
              <w:pStyle w:val="zDnr"/>
            </w:pPr>
          </w:p>
        </w:tc>
      </w:tr>
      <w:tr w:rsidR="009F6555" w14:paraId="31F394C5" w14:textId="77777777" w:rsidTr="000A1FF5">
        <w:trPr>
          <w:gridBefore w:val="1"/>
          <w:wBefore w:w="732" w:type="dxa"/>
          <w:trHeight w:val="136"/>
        </w:trPr>
        <w:tc>
          <w:tcPr>
            <w:tcW w:w="1526" w:type="dxa"/>
          </w:tcPr>
          <w:p w14:paraId="5308A5FC" w14:textId="77777777" w:rsidR="000A1FF5" w:rsidRDefault="000A1FF5">
            <w:pPr>
              <w:pStyle w:val="Tabellsidhuvud"/>
              <w:rPr>
                <w:i/>
                <w:iCs/>
              </w:rPr>
            </w:pPr>
          </w:p>
        </w:tc>
        <w:tc>
          <w:tcPr>
            <w:tcW w:w="8640" w:type="dxa"/>
            <w:gridSpan w:val="4"/>
          </w:tcPr>
          <w:p w14:paraId="0DD4A611" w14:textId="77777777" w:rsidR="000A1FF5" w:rsidRDefault="000A1FF5">
            <w:pPr>
              <w:pStyle w:val="Tabellsidhuvud"/>
              <w:rPr>
                <w:sz w:val="20"/>
                <w:szCs w:val="20"/>
              </w:rPr>
            </w:pPr>
          </w:p>
        </w:tc>
      </w:tr>
    </w:tbl>
    <w:p w14:paraId="1133F0EB" w14:textId="77777777" w:rsidR="000A1FF5" w:rsidRDefault="000A1FF5" w:rsidP="000A1FF5">
      <w:pPr>
        <w:rPr>
          <w:rFonts w:ascii="Georgia-Bold" w:hAnsi="Georgia-Bold" w:cs="Georgia-Bold"/>
          <w:b/>
          <w:bCs/>
          <w:color w:val="000000"/>
          <w:sz w:val="26"/>
          <w:szCs w:val="26"/>
        </w:rPr>
      </w:pPr>
      <w:bookmarkStart w:id="3" w:name="_Hlk43822975"/>
    </w:p>
    <w:p w14:paraId="10AE2EA2" w14:textId="77777777" w:rsidR="000A1FF5" w:rsidRPr="00D92794" w:rsidRDefault="000A1FF5" w:rsidP="000A1FF5">
      <w:pPr>
        <w:rPr>
          <w:rFonts w:ascii="Georgia-Bold" w:hAnsi="Georgia-Bold" w:cs="Georgia-Bold"/>
          <w:b/>
          <w:bCs/>
          <w:color w:val="000000"/>
          <w:sz w:val="26"/>
          <w:szCs w:val="26"/>
        </w:rPr>
      </w:pPr>
      <w:bookmarkStart w:id="4" w:name="_Hlk45023348"/>
    </w:p>
    <w:bookmarkEnd w:id="3"/>
    <w:bookmarkEnd w:id="4"/>
    <w:p w14:paraId="47B73CB4" w14:textId="33426AE4" w:rsidR="00C84EE1" w:rsidRPr="007778BF" w:rsidRDefault="00C84EE1" w:rsidP="007778BF">
      <w:pPr>
        <w:spacing w:line="240" w:lineRule="auto"/>
        <w:rPr>
          <w:rFonts w:ascii="Georgia-Bold" w:hAnsi="Georgia-Bold" w:cs="Georgia-Bold"/>
          <w:b/>
          <w:bCs/>
          <w:color w:val="000000"/>
          <w:sz w:val="26"/>
          <w:szCs w:val="26"/>
        </w:rPr>
      </w:pPr>
      <w:r>
        <w:rPr>
          <w:rFonts w:ascii="Georgia-Bold" w:hAnsi="Georgia-Bold" w:cs="Georgia-Bold"/>
          <w:b/>
          <w:bCs/>
          <w:color w:val="000000"/>
          <w:sz w:val="26"/>
          <w:szCs w:val="26"/>
        </w:rPr>
        <w:t xml:space="preserve">Bilaga 1 </w:t>
      </w:r>
      <w:r>
        <w:rPr>
          <w:rFonts w:ascii="Georgia-Bold" w:hAnsi="Georgia-Bold" w:cs="Georgia-Bold"/>
          <w:b/>
          <w:bCs/>
          <w:color w:val="000000"/>
          <w:szCs w:val="22"/>
        </w:rPr>
        <w:t>Arbetsgivarintyg</w:t>
      </w:r>
    </w:p>
    <w:p w14:paraId="5BA0A765" w14:textId="77777777" w:rsidR="007778BF" w:rsidRPr="00F879A2" w:rsidRDefault="007778BF" w:rsidP="007778BF">
      <w:pPr>
        <w:autoSpaceDE w:val="0"/>
        <w:autoSpaceDN w:val="0"/>
        <w:adjustRightInd w:val="0"/>
        <w:spacing w:line="240" w:lineRule="auto"/>
        <w:rPr>
          <w:rFonts w:cs="Georgia-Bold"/>
          <w:b/>
          <w:bCs/>
          <w:sz w:val="24"/>
        </w:rPr>
      </w:pPr>
    </w:p>
    <w:p w14:paraId="3D42BE02" w14:textId="77777777" w:rsidR="00B341AC" w:rsidRDefault="00B341AC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</w:p>
    <w:p w14:paraId="44803748" w14:textId="211E501B" w:rsidR="007778BF" w:rsidRPr="00B341AC" w:rsidRDefault="007778BF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  <w:r w:rsidRPr="00B341AC">
        <w:rPr>
          <w:rFonts w:cs="Georgia"/>
        </w:rPr>
        <w:t>Datum: [202</w:t>
      </w:r>
      <w:r w:rsidR="00EB6996">
        <w:rPr>
          <w:rFonts w:cs="Georgia"/>
        </w:rPr>
        <w:t>5</w:t>
      </w:r>
      <w:r w:rsidRPr="00B341AC">
        <w:rPr>
          <w:rFonts w:cs="Georgia"/>
        </w:rPr>
        <w:t>-XX-XX]</w:t>
      </w:r>
    </w:p>
    <w:p w14:paraId="05D595DC" w14:textId="77777777" w:rsidR="007778BF" w:rsidRPr="00B341AC" w:rsidRDefault="007778BF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</w:p>
    <w:p w14:paraId="6DE2BE15" w14:textId="77777777" w:rsidR="00B341AC" w:rsidRDefault="00B341AC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</w:p>
    <w:p w14:paraId="2EA32F6E" w14:textId="77F2BF22" w:rsidR="007778BF" w:rsidRPr="00B341AC" w:rsidRDefault="007778BF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  <w:r w:rsidRPr="00B341AC">
        <w:rPr>
          <w:rFonts w:cs="Georgia"/>
        </w:rPr>
        <w:t xml:space="preserve">Intyg gällande ansökan om </w:t>
      </w:r>
      <w:r w:rsidR="003D21E5">
        <w:rPr>
          <w:rFonts w:cs="Georgia"/>
        </w:rPr>
        <w:t>hjälp</w:t>
      </w:r>
      <w:r w:rsidRPr="00B341AC">
        <w:rPr>
          <w:rFonts w:cs="Georgia"/>
        </w:rPr>
        <w:t xml:space="preserve"> från Region Stockholms </w:t>
      </w:r>
      <w:r w:rsidR="003D21E5">
        <w:rPr>
          <w:rFonts w:cs="Georgia"/>
        </w:rPr>
        <w:t>AI-team</w:t>
      </w:r>
    </w:p>
    <w:p w14:paraId="455F55EB" w14:textId="77777777" w:rsidR="007778BF" w:rsidRPr="00B341AC" w:rsidRDefault="007778BF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  <w:r w:rsidRPr="00B341AC">
        <w:rPr>
          <w:rFonts w:cs="Georgia"/>
        </w:rPr>
        <w:t>med titel:</w:t>
      </w:r>
    </w:p>
    <w:p w14:paraId="756FF2BB" w14:textId="77777777" w:rsidR="007778BF" w:rsidRPr="00B341AC" w:rsidRDefault="007778BF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</w:p>
    <w:p w14:paraId="62BFF262" w14:textId="51FAF161" w:rsidR="007778BF" w:rsidRPr="00B341AC" w:rsidRDefault="007778BF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  <w:r w:rsidRPr="00B341AC">
        <w:rPr>
          <w:rFonts w:cs="Georgia"/>
        </w:rPr>
        <w:t>[</w:t>
      </w:r>
      <w:r w:rsidR="00363F6E">
        <w:rPr>
          <w:rFonts w:cs="Georgia"/>
        </w:rPr>
        <w:t>Namn på AI-initiativ, samma som i formuläret</w:t>
      </w:r>
      <w:r w:rsidRPr="00B341AC">
        <w:rPr>
          <w:rFonts w:cs="Georgia"/>
        </w:rPr>
        <w:t>]</w:t>
      </w:r>
    </w:p>
    <w:p w14:paraId="78C27C94" w14:textId="77777777" w:rsidR="007778BF" w:rsidRPr="00B341AC" w:rsidRDefault="007778BF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</w:p>
    <w:p w14:paraId="583237F2" w14:textId="77777777" w:rsidR="007778BF" w:rsidRPr="00B341AC" w:rsidRDefault="007778BF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</w:p>
    <w:p w14:paraId="19991443" w14:textId="77777777" w:rsidR="00B341AC" w:rsidRDefault="00B341AC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</w:p>
    <w:p w14:paraId="20AAFD8C" w14:textId="04A3E45B" w:rsidR="007778BF" w:rsidRPr="00B341AC" w:rsidRDefault="007778BF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  <w:r w:rsidRPr="00B341AC">
        <w:rPr>
          <w:rFonts w:cs="Georgia"/>
        </w:rPr>
        <w:t>Här med intygas att huvudsökande, [Namn Efternamn]</w:t>
      </w:r>
      <w:r w:rsidR="00B341AC" w:rsidRPr="00B341AC">
        <w:rPr>
          <w:rFonts w:cs="Georgia"/>
        </w:rPr>
        <w:t xml:space="preserve"> </w:t>
      </w:r>
      <w:r w:rsidRPr="00B341AC">
        <w:rPr>
          <w:rFonts w:cs="Georgia"/>
        </w:rPr>
        <w:t>är anställd till [XX%] vid [Nämnd/ Bolag/Avdelning/Enhet]</w:t>
      </w:r>
      <w:r w:rsidR="00B341AC" w:rsidRPr="00B341AC">
        <w:rPr>
          <w:rFonts w:cs="Georgia"/>
        </w:rPr>
        <w:t xml:space="preserve"> inom Region Stockholm</w:t>
      </w:r>
      <w:r w:rsidRPr="00B341AC">
        <w:rPr>
          <w:rFonts w:cs="Georgia"/>
        </w:rPr>
        <w:t>.</w:t>
      </w:r>
    </w:p>
    <w:p w14:paraId="5ACDA7F8" w14:textId="77777777" w:rsidR="007778BF" w:rsidRPr="00B341AC" w:rsidRDefault="007778BF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</w:p>
    <w:p w14:paraId="1EB1B335" w14:textId="39C3A87E" w:rsidR="007778BF" w:rsidRPr="00B341AC" w:rsidRDefault="007778BF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  <w:r w:rsidRPr="00B341AC">
        <w:rPr>
          <w:rFonts w:cs="Georgia"/>
        </w:rPr>
        <w:t>Jag godkänner att ovanstående projekt</w:t>
      </w:r>
      <w:r w:rsidR="00DF6B54">
        <w:rPr>
          <w:rFonts w:cs="Georgia"/>
        </w:rPr>
        <w:t>/AI-initiativ</w:t>
      </w:r>
      <w:r w:rsidRPr="00B341AC">
        <w:rPr>
          <w:rFonts w:cs="Georgia"/>
        </w:rPr>
        <w:t xml:space="preserve"> genomförs inom ovanstående</w:t>
      </w:r>
    </w:p>
    <w:p w14:paraId="2234B120" w14:textId="77777777" w:rsidR="007778BF" w:rsidRPr="00B341AC" w:rsidRDefault="007778BF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  <w:r w:rsidRPr="00B341AC">
        <w:rPr>
          <w:rFonts w:cs="Georgia"/>
        </w:rPr>
        <w:t>enhet och med ovanstående huvudsökande, som är anställd i omfattning av</w:t>
      </w:r>
      <w:r w:rsidR="00B341AC" w:rsidRPr="00B341AC">
        <w:rPr>
          <w:rFonts w:cs="Georgia"/>
        </w:rPr>
        <w:t xml:space="preserve"> </w:t>
      </w:r>
      <w:r w:rsidRPr="00B341AC">
        <w:rPr>
          <w:rFonts w:cs="Georgia"/>
        </w:rPr>
        <w:t>minst 50 procent inom mitt verksamhetsansvar.</w:t>
      </w:r>
    </w:p>
    <w:p w14:paraId="5A7BED4B" w14:textId="77777777" w:rsidR="007778BF" w:rsidRPr="00B341AC" w:rsidRDefault="007778BF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</w:p>
    <w:p w14:paraId="5F4B39D3" w14:textId="77777777" w:rsidR="007778BF" w:rsidRPr="00B341AC" w:rsidRDefault="007778BF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</w:p>
    <w:p w14:paraId="63F63CDA" w14:textId="59DDB2E8" w:rsidR="007778BF" w:rsidRPr="00B341AC" w:rsidRDefault="007778BF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  <w:r w:rsidRPr="00B341AC">
        <w:rPr>
          <w:rFonts w:cs="Georgia"/>
        </w:rPr>
        <w:t xml:space="preserve">Projektet har möjlighet att genomföras enligt </w:t>
      </w:r>
      <w:r w:rsidR="00F95437">
        <w:rPr>
          <w:rFonts w:cs="Georgia"/>
        </w:rPr>
        <w:t>inskickad</w:t>
      </w:r>
      <w:r w:rsidR="00683624">
        <w:rPr>
          <w:rFonts w:cs="Georgia"/>
        </w:rPr>
        <w:t xml:space="preserve"> ansökan</w:t>
      </w:r>
      <w:r w:rsidRPr="00B341AC">
        <w:rPr>
          <w:rFonts w:cs="Georgia"/>
        </w:rPr>
        <w:t xml:space="preserve"> och jag</w:t>
      </w:r>
      <w:r w:rsidR="00683624">
        <w:rPr>
          <w:rFonts w:cs="Georgia"/>
        </w:rPr>
        <w:t xml:space="preserve"> har tagit del av dokumentet ”Överenskommelse om samarbete</w:t>
      </w:r>
      <w:r w:rsidR="00ED115C">
        <w:rPr>
          <w:rFonts w:cs="Georgia"/>
        </w:rPr>
        <w:t>”</w:t>
      </w:r>
      <w:r w:rsidR="000220F5">
        <w:rPr>
          <w:rFonts w:cs="Georgia"/>
        </w:rPr>
        <w:t xml:space="preserve"> med </w:t>
      </w:r>
      <w:r w:rsidR="0027630D">
        <w:rPr>
          <w:rFonts w:cs="Georgia"/>
        </w:rPr>
        <w:t>regionens AI-team, och</w:t>
      </w:r>
      <w:r w:rsidR="00B341AC" w:rsidRPr="00B341AC">
        <w:rPr>
          <w:rFonts w:cs="Georgia"/>
        </w:rPr>
        <w:t xml:space="preserve"> </w:t>
      </w:r>
      <w:r w:rsidRPr="00B341AC">
        <w:rPr>
          <w:rFonts w:cs="Georgia"/>
        </w:rPr>
        <w:t xml:space="preserve">är väl informerad om vad ansökan handlar om och </w:t>
      </w:r>
      <w:r w:rsidR="00E31DF1">
        <w:rPr>
          <w:rFonts w:cs="Georgia"/>
        </w:rPr>
        <w:t>vad som kommer krävas från</w:t>
      </w:r>
      <w:r w:rsidR="00CF0E3C">
        <w:rPr>
          <w:rFonts w:cs="Georgia"/>
        </w:rPr>
        <w:t xml:space="preserve"> vår verksamhet.</w:t>
      </w:r>
    </w:p>
    <w:p w14:paraId="788951EE" w14:textId="77777777" w:rsidR="007778BF" w:rsidRPr="00B341AC" w:rsidRDefault="007778BF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</w:p>
    <w:p w14:paraId="47191664" w14:textId="45C956E1" w:rsidR="007778BF" w:rsidRPr="00B341AC" w:rsidRDefault="007778BF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  <w:r w:rsidRPr="00B341AC">
        <w:rPr>
          <w:rFonts w:cs="Georgia"/>
        </w:rPr>
        <w:t>Jag är medveten om att bevilja</w:t>
      </w:r>
      <w:r w:rsidR="005B3816">
        <w:rPr>
          <w:rFonts w:cs="Georgia"/>
        </w:rPr>
        <w:t xml:space="preserve">d </w:t>
      </w:r>
      <w:r w:rsidR="00787145">
        <w:rPr>
          <w:rFonts w:cs="Georgia"/>
        </w:rPr>
        <w:t>hjälp från regionens AI-team</w:t>
      </w:r>
      <w:r w:rsidRPr="00B341AC">
        <w:rPr>
          <w:rFonts w:cs="Georgia"/>
        </w:rPr>
        <w:t xml:space="preserve"> innebär att</w:t>
      </w:r>
      <w:r w:rsidR="00B341AC" w:rsidRPr="00B341AC">
        <w:rPr>
          <w:rFonts w:cs="Georgia"/>
        </w:rPr>
        <w:t xml:space="preserve"> </w:t>
      </w:r>
      <w:r w:rsidRPr="00B341AC">
        <w:rPr>
          <w:rFonts w:cs="Georgia"/>
        </w:rPr>
        <w:t>alla fakturor hanteras via respektive enhets ekonomirutiner. Detta innebär</w:t>
      </w:r>
      <w:r w:rsidR="00B341AC" w:rsidRPr="00B341AC">
        <w:rPr>
          <w:rFonts w:cs="Georgia"/>
        </w:rPr>
        <w:t xml:space="preserve"> </w:t>
      </w:r>
      <w:r w:rsidRPr="00B341AC">
        <w:rPr>
          <w:rFonts w:cs="Georgia"/>
        </w:rPr>
        <w:t xml:space="preserve">även att fakturor och underlag som hör till </w:t>
      </w:r>
      <w:r w:rsidR="003A60AC">
        <w:rPr>
          <w:rFonts w:cs="Georgia"/>
        </w:rPr>
        <w:t>verksamhe</w:t>
      </w:r>
      <w:r w:rsidR="00143100">
        <w:rPr>
          <w:rFonts w:cs="Georgia"/>
        </w:rPr>
        <w:t xml:space="preserve">tens ansvar inom </w:t>
      </w:r>
      <w:r w:rsidRPr="00B341AC">
        <w:rPr>
          <w:rFonts w:cs="Georgia"/>
        </w:rPr>
        <w:t>projektet kommer att attesteras</w:t>
      </w:r>
      <w:r w:rsidR="00B341AC" w:rsidRPr="00B341AC">
        <w:rPr>
          <w:rFonts w:cs="Georgia"/>
        </w:rPr>
        <w:t xml:space="preserve"> </w:t>
      </w:r>
      <w:r w:rsidRPr="00B341AC">
        <w:rPr>
          <w:rFonts w:cs="Georgia"/>
        </w:rPr>
        <w:t>av undertecknad.</w:t>
      </w:r>
    </w:p>
    <w:p w14:paraId="287CC8C8" w14:textId="77777777" w:rsidR="007778BF" w:rsidRPr="00B341AC" w:rsidRDefault="007778BF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</w:p>
    <w:p w14:paraId="562F5AF3" w14:textId="77777777" w:rsidR="007778BF" w:rsidRPr="00B341AC" w:rsidRDefault="007778BF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</w:p>
    <w:p w14:paraId="71C10241" w14:textId="77777777" w:rsidR="007778BF" w:rsidRPr="00B341AC" w:rsidRDefault="007778BF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</w:p>
    <w:p w14:paraId="1480599F" w14:textId="77777777" w:rsidR="007778BF" w:rsidRDefault="007778BF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</w:p>
    <w:p w14:paraId="1AFAF2B8" w14:textId="77777777" w:rsidR="00B341AC" w:rsidRPr="00B341AC" w:rsidRDefault="00B341AC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</w:p>
    <w:p w14:paraId="283E3B09" w14:textId="49A10880" w:rsidR="007778BF" w:rsidRDefault="007778BF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  <w:bookmarkStart w:id="5" w:name="_Hlk195101256"/>
      <w:r w:rsidRPr="00B341AC">
        <w:rPr>
          <w:rFonts w:cs="Georgia"/>
        </w:rPr>
        <w:t>[Namn Efternamn]</w:t>
      </w:r>
    </w:p>
    <w:bookmarkEnd w:id="5"/>
    <w:p w14:paraId="3F486D00" w14:textId="2ED60A9F" w:rsidR="00EA5169" w:rsidRPr="00B341AC" w:rsidRDefault="00EA5169" w:rsidP="007778BF">
      <w:pPr>
        <w:autoSpaceDE w:val="0"/>
        <w:autoSpaceDN w:val="0"/>
        <w:adjustRightInd w:val="0"/>
        <w:spacing w:line="240" w:lineRule="auto"/>
        <w:rPr>
          <w:rFonts w:cs="Georgia"/>
        </w:rPr>
      </w:pPr>
      <w:r w:rsidRPr="00B341AC">
        <w:rPr>
          <w:rFonts w:cs="Georgia"/>
        </w:rPr>
        <w:t>[</w:t>
      </w:r>
      <w:r w:rsidR="0047762C">
        <w:rPr>
          <w:rFonts w:cs="Georgia"/>
        </w:rPr>
        <w:t>Kontaktuppgifter</w:t>
      </w:r>
      <w:r w:rsidRPr="00B341AC">
        <w:rPr>
          <w:rFonts w:cs="Georgia"/>
        </w:rPr>
        <w:t>]</w:t>
      </w:r>
    </w:p>
    <w:p w14:paraId="1739AFD4" w14:textId="19DE7422" w:rsidR="00DF3F85" w:rsidRDefault="00DF3F85" w:rsidP="007778BF">
      <w:pPr>
        <w:rPr>
          <w:rFonts w:cs="Georgia"/>
        </w:rPr>
      </w:pPr>
      <w:r w:rsidRPr="00B341AC">
        <w:rPr>
          <w:rFonts w:cs="Georgia"/>
        </w:rPr>
        <w:t>[</w:t>
      </w:r>
      <w:r>
        <w:rPr>
          <w:rFonts w:cs="Georgia"/>
        </w:rPr>
        <w:t>Verksamhet</w:t>
      </w:r>
      <w:r w:rsidRPr="00B341AC">
        <w:rPr>
          <w:rFonts w:cs="Georgia"/>
        </w:rPr>
        <w:t>]</w:t>
      </w:r>
    </w:p>
    <w:p w14:paraId="766B98F7" w14:textId="04F90139" w:rsidR="007778BF" w:rsidRPr="00B341AC" w:rsidRDefault="007778BF" w:rsidP="007778BF">
      <w:r w:rsidRPr="00B341AC">
        <w:rPr>
          <w:rFonts w:cs="Georgia"/>
        </w:rPr>
        <w:t>[</w:t>
      </w:r>
      <w:r w:rsidR="007D3307">
        <w:rPr>
          <w:rFonts w:cs="Georgia"/>
        </w:rPr>
        <w:t>IT-chef</w:t>
      </w:r>
      <w:r w:rsidR="00591E32">
        <w:rPr>
          <w:rFonts w:cs="Georgia"/>
        </w:rPr>
        <w:t xml:space="preserve"> eller annan person i högsta ledningen</w:t>
      </w:r>
      <w:r w:rsidRPr="00B341AC">
        <w:rPr>
          <w:rFonts w:cs="Georgia"/>
        </w:rPr>
        <w:t>]</w:t>
      </w:r>
    </w:p>
    <w:p w14:paraId="18D82DA0" w14:textId="77777777" w:rsidR="00C84EE1" w:rsidRDefault="00C84EE1" w:rsidP="00C84EE1"/>
    <w:p w14:paraId="385B0A33" w14:textId="77777777" w:rsidR="000A1FF5" w:rsidRDefault="000A1FF5" w:rsidP="000A1FF5">
      <w:pPr>
        <w:autoSpaceDE w:val="0"/>
        <w:autoSpaceDN w:val="0"/>
        <w:adjustRightInd w:val="0"/>
        <w:spacing w:line="240" w:lineRule="auto"/>
        <w:rPr>
          <w:rFonts w:ascii="Georgia-Bold" w:hAnsi="Georgia-Bold" w:cs="Georgia-Bold"/>
          <w:b/>
          <w:bCs/>
          <w:color w:val="000000"/>
          <w:sz w:val="26"/>
          <w:szCs w:val="26"/>
        </w:rPr>
      </w:pPr>
    </w:p>
    <w:p w14:paraId="17A30D6A" w14:textId="77777777" w:rsidR="000A1FF5" w:rsidRDefault="000A1FF5" w:rsidP="000A1FF5">
      <w:pPr>
        <w:autoSpaceDE w:val="0"/>
        <w:autoSpaceDN w:val="0"/>
        <w:adjustRightInd w:val="0"/>
        <w:spacing w:line="240" w:lineRule="auto"/>
        <w:rPr>
          <w:rFonts w:ascii="Georgia-Bold" w:hAnsi="Georgia-Bold" w:cs="Georgia-Bold"/>
          <w:b/>
          <w:bCs/>
          <w:color w:val="000000"/>
          <w:sz w:val="26"/>
          <w:szCs w:val="26"/>
        </w:rPr>
      </w:pPr>
    </w:p>
    <w:p w14:paraId="21A13D6E" w14:textId="77777777" w:rsidR="00C84EE1" w:rsidRPr="00C34A42" w:rsidRDefault="00C84EE1" w:rsidP="000A1FF5"/>
    <w:sectPr w:rsidR="00C84EE1" w:rsidRPr="00C34A42" w:rsidSect="000A1F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10" w:right="2835" w:bottom="2665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46E0" w14:textId="77777777" w:rsidR="0045570D" w:rsidRDefault="0045570D">
      <w:pPr>
        <w:spacing w:line="240" w:lineRule="auto"/>
      </w:pPr>
      <w:r>
        <w:separator/>
      </w:r>
    </w:p>
  </w:endnote>
  <w:endnote w:type="continuationSeparator" w:id="0">
    <w:p w14:paraId="323AE067" w14:textId="77777777" w:rsidR="0045570D" w:rsidRDefault="0045570D">
      <w:pPr>
        <w:spacing w:line="240" w:lineRule="auto"/>
      </w:pPr>
      <w:r>
        <w:continuationSeparator/>
      </w:r>
    </w:p>
  </w:endnote>
  <w:endnote w:type="continuationNotice" w:id="1">
    <w:p w14:paraId="2C99B3FF" w14:textId="77777777" w:rsidR="0045570D" w:rsidRDefault="004557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-Italic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 SLL OT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-Bold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6D20" w14:textId="77777777" w:rsidR="00C35B2E" w:rsidRDefault="00C35B2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108" w:type="dxa"/>
      <w:tblLook w:val="00A0" w:firstRow="1" w:lastRow="0" w:firstColumn="1" w:lastColumn="0" w:noHBand="0" w:noVBand="0"/>
    </w:tblPr>
    <w:tblGrid>
      <w:gridCol w:w="6555"/>
      <w:gridCol w:w="2517"/>
    </w:tblGrid>
    <w:tr w:rsidR="00C35B2E" w14:paraId="1D063C2B" w14:textId="77777777" w:rsidTr="000A1FF5">
      <w:tc>
        <w:tcPr>
          <w:tcW w:w="6555" w:type="dxa"/>
        </w:tcPr>
        <w:p w14:paraId="5B423857" w14:textId="3D74BBAD" w:rsidR="00C35B2E" w:rsidRDefault="002F7C12">
          <w:pPr>
            <w:pStyle w:val="zDokNamn"/>
          </w:pPr>
          <w:r>
            <w:fldChar w:fldCharType="begin"/>
          </w:r>
          <w:r>
            <w:instrText xml:space="preserve"> REF zDokNamn </w:instrText>
          </w:r>
          <w:r>
            <w:fldChar w:fldCharType="separate"/>
          </w:r>
          <w:r w:rsidR="00E622C7">
            <w:t>   </w:t>
          </w:r>
          <w:r>
            <w:fldChar w:fldCharType="end"/>
          </w:r>
        </w:p>
      </w:tc>
      <w:tc>
        <w:tcPr>
          <w:tcW w:w="2517" w:type="dxa"/>
        </w:tcPr>
        <w:p w14:paraId="167837ED" w14:textId="77777777" w:rsidR="00C35B2E" w:rsidRDefault="00C35B2E">
          <w:pPr>
            <w:jc w:val="right"/>
            <w:rPr>
              <w:sz w:val="18"/>
              <w:szCs w:val="18"/>
            </w:rPr>
          </w:pPr>
        </w:p>
      </w:tc>
    </w:tr>
  </w:tbl>
  <w:p w14:paraId="133EF286" w14:textId="77777777" w:rsidR="00C35B2E" w:rsidRDefault="00C35B2E">
    <w:pPr>
      <w:pStyle w:val="Sidfo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108" w:type="dxa"/>
      <w:tblLook w:val="00A0" w:firstRow="1" w:lastRow="0" w:firstColumn="1" w:lastColumn="0" w:noHBand="0" w:noVBand="0"/>
    </w:tblPr>
    <w:tblGrid>
      <w:gridCol w:w="6596"/>
      <w:gridCol w:w="2476"/>
    </w:tblGrid>
    <w:tr w:rsidR="00C35B2E" w14:paraId="6FAA9082" w14:textId="77777777" w:rsidTr="000A1FF5">
      <w:tc>
        <w:tcPr>
          <w:tcW w:w="6596" w:type="dxa"/>
        </w:tcPr>
        <w:p w14:paraId="2F482F32" w14:textId="77777777" w:rsidR="00C35B2E" w:rsidRDefault="00C35B2E">
          <w:pPr>
            <w:pStyle w:val="zDokNamn"/>
          </w:pPr>
          <w:bookmarkStart w:id="6" w:name="zDokNamn"/>
          <w:r>
            <w:t>   </w:t>
          </w:r>
          <w:bookmarkEnd w:id="6"/>
        </w:p>
      </w:tc>
      <w:tc>
        <w:tcPr>
          <w:tcW w:w="2476" w:type="dxa"/>
        </w:tcPr>
        <w:p w14:paraId="7F475C3D" w14:textId="77777777" w:rsidR="00C35B2E" w:rsidRDefault="00C35B2E">
          <w:pPr>
            <w:jc w:val="right"/>
            <w:rPr>
              <w:sz w:val="18"/>
              <w:szCs w:val="18"/>
            </w:rPr>
          </w:pPr>
        </w:p>
      </w:tc>
    </w:tr>
  </w:tbl>
  <w:p w14:paraId="7D76D145" w14:textId="77777777" w:rsidR="00C35B2E" w:rsidRDefault="00C35B2E">
    <w:pPr>
      <w:pStyle w:val="Sidfo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C76E" w14:textId="77777777" w:rsidR="0045570D" w:rsidRDefault="0045570D">
      <w:pPr>
        <w:spacing w:line="240" w:lineRule="auto"/>
      </w:pPr>
      <w:r>
        <w:separator/>
      </w:r>
    </w:p>
  </w:footnote>
  <w:footnote w:type="continuationSeparator" w:id="0">
    <w:p w14:paraId="25A65744" w14:textId="77777777" w:rsidR="0045570D" w:rsidRDefault="0045570D">
      <w:pPr>
        <w:spacing w:line="240" w:lineRule="auto"/>
      </w:pPr>
      <w:r>
        <w:continuationSeparator/>
      </w:r>
    </w:p>
  </w:footnote>
  <w:footnote w:type="continuationNotice" w:id="1">
    <w:p w14:paraId="20D24536" w14:textId="77777777" w:rsidR="0045570D" w:rsidRDefault="004557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38BA" w14:textId="77777777" w:rsidR="00C35B2E" w:rsidRDefault="00C35B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8" w:type="dxa"/>
      <w:tblInd w:w="-839" w:type="dxa"/>
      <w:tblLook w:val="00A0" w:firstRow="1" w:lastRow="0" w:firstColumn="1" w:lastColumn="0" w:noHBand="0" w:noVBand="0"/>
    </w:tblPr>
    <w:tblGrid>
      <w:gridCol w:w="732"/>
      <w:gridCol w:w="4686"/>
      <w:gridCol w:w="3191"/>
      <w:gridCol w:w="798"/>
      <w:gridCol w:w="1491"/>
    </w:tblGrid>
    <w:tr w:rsidR="00C35B2E" w14:paraId="6EAD9AA3" w14:textId="77777777" w:rsidTr="000A1FF5">
      <w:trPr>
        <w:cantSplit/>
        <w:trHeight w:hRule="exact" w:val="737"/>
      </w:trPr>
      <w:tc>
        <w:tcPr>
          <w:tcW w:w="5418" w:type="dxa"/>
          <w:gridSpan w:val="2"/>
        </w:tcPr>
        <w:p w14:paraId="3DBFED75" w14:textId="3BD95D8A" w:rsidR="00C35B2E" w:rsidRDefault="00C35B2E" w:rsidP="000A1FF5">
          <w:pPr>
            <w:pStyle w:val="Tabellsidhuvud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REF zhLogo </w:instrText>
          </w:r>
          <w:r>
            <w:rPr>
              <w:noProof/>
            </w:rPr>
            <w:fldChar w:fldCharType="separate"/>
          </w:r>
          <w:r w:rsidR="00E622C7">
            <w:rPr>
              <w:noProof/>
            </w:rPr>
            <w:drawing>
              <wp:inline distT="0" distB="0" distL="0" distR="0" wp14:anchorId="70678DC7" wp14:editId="4FB708CC">
                <wp:extent cx="2020828" cy="359665"/>
                <wp:effectExtent l="0" t="0" r="0" b="2540"/>
                <wp:docPr id="5" name="Bildobjekt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237885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828" cy="359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fldChar w:fldCharType="end"/>
          </w:r>
        </w:p>
      </w:tc>
      <w:tc>
        <w:tcPr>
          <w:tcW w:w="3989" w:type="dxa"/>
          <w:gridSpan w:val="2"/>
          <w:vAlign w:val="bottom"/>
        </w:tcPr>
        <w:p w14:paraId="07057B92" w14:textId="77777777" w:rsidR="00C35B2E" w:rsidRDefault="00C35B2E">
          <w:pPr>
            <w:pStyle w:val="Tabellsidhuvud"/>
          </w:pPr>
        </w:p>
      </w:tc>
      <w:tc>
        <w:tcPr>
          <w:tcW w:w="1491" w:type="dxa"/>
        </w:tcPr>
        <w:p w14:paraId="78625040" w14:textId="77777777" w:rsidR="00C35B2E" w:rsidRDefault="00C35B2E">
          <w:pPr>
            <w:pStyle w:val="Tabellsidhuvud"/>
            <w:spacing w:before="340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t>)</w:t>
          </w:r>
        </w:p>
      </w:tc>
    </w:tr>
    <w:tr w:rsidR="00C35B2E" w14:paraId="2E6ED32F" w14:textId="77777777" w:rsidTr="000A1FF5">
      <w:trPr>
        <w:gridBefore w:val="1"/>
        <w:wBefore w:w="732" w:type="dxa"/>
        <w:cantSplit/>
        <w:trHeight w:hRule="exact" w:val="907"/>
      </w:trPr>
      <w:tc>
        <w:tcPr>
          <w:tcW w:w="4686" w:type="dxa"/>
        </w:tcPr>
        <w:p w14:paraId="151254EE" w14:textId="77777777" w:rsidR="00C35B2E" w:rsidRDefault="00C35B2E">
          <w:pPr>
            <w:pStyle w:val="Tabellsidhuvud"/>
          </w:pPr>
        </w:p>
      </w:tc>
      <w:tc>
        <w:tcPr>
          <w:tcW w:w="3191" w:type="dxa"/>
        </w:tcPr>
        <w:p w14:paraId="7B50EFB8" w14:textId="1505A233" w:rsidR="00C35B2E" w:rsidRDefault="00C35B2E">
          <w:pPr>
            <w:pStyle w:val="zDokTyp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zDokTyp \* MERGEFORMAT </w:instrText>
          </w:r>
          <w:r>
            <w:rPr>
              <w:noProof/>
            </w:rPr>
            <w:fldChar w:fldCharType="end"/>
          </w:r>
        </w:p>
        <w:p w14:paraId="6B096E10" w14:textId="005E8CD4" w:rsidR="00C35B2E" w:rsidRDefault="00C35B2E">
          <w:pPr>
            <w:pStyle w:val="Tabellsidhuvud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zDatum  \* MERGEFORMAT </w:instrText>
          </w:r>
          <w:r>
            <w:rPr>
              <w:noProof/>
            </w:rPr>
            <w:fldChar w:fldCharType="separate"/>
          </w:r>
          <w:r w:rsidR="00545A43">
            <w:rPr>
              <w:noProof/>
            </w:rPr>
            <w:t>2025-xx-xx</w:t>
          </w:r>
          <w:r>
            <w:rPr>
              <w:noProof/>
            </w:rPr>
            <w:fldChar w:fldCharType="end"/>
          </w:r>
        </w:p>
      </w:tc>
      <w:tc>
        <w:tcPr>
          <w:tcW w:w="2289" w:type="dxa"/>
          <w:gridSpan w:val="2"/>
        </w:tcPr>
        <w:p w14:paraId="63D03E57" w14:textId="21D15EE1" w:rsidR="00C35B2E" w:rsidRDefault="00C35B2E">
          <w:pPr>
            <w:pStyle w:val="Tabellsidhuvud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zDnrLead \* MERGEFORMAT </w:instrText>
          </w:r>
          <w:r>
            <w:rPr>
              <w:noProof/>
            </w:rPr>
            <w:fldChar w:fldCharType="separate"/>
          </w:r>
          <w:r w:rsidR="00545A43">
            <w:rPr>
              <w:noProof/>
            </w:rPr>
            <w:t>Diarienummer</w:t>
          </w:r>
          <w:r>
            <w:rPr>
              <w:noProof/>
            </w:rPr>
            <w:fldChar w:fldCharType="end"/>
          </w:r>
        </w:p>
        <w:p w14:paraId="46F48A6A" w14:textId="2057BFC2" w:rsidR="00C35B2E" w:rsidRDefault="00C35B2E">
          <w:pPr>
            <w:pStyle w:val="Tabellsidhuvud"/>
          </w:pPr>
          <w:r>
            <w:rPr>
              <w:bCs/>
              <w:noProof/>
            </w:rPr>
            <w:fldChar w:fldCharType="begin"/>
          </w:r>
          <w:r>
            <w:rPr>
              <w:bCs/>
              <w:noProof/>
            </w:rPr>
            <w:instrText xml:space="preserve"> STYLEREF  zDnr  \* MERGEFORMAT </w:instrText>
          </w:r>
          <w:r>
            <w:rPr>
              <w:bCs/>
              <w:noProof/>
            </w:rPr>
            <w:fldChar w:fldCharType="end"/>
          </w:r>
        </w:p>
      </w:tc>
    </w:tr>
  </w:tbl>
  <w:p w14:paraId="6CA88145" w14:textId="77777777" w:rsidR="00C35B2E" w:rsidRDefault="00C35B2E">
    <w:pPr>
      <w:pStyle w:val="Sidhuvud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2A6C" w14:textId="77777777" w:rsidR="00C35B2E" w:rsidRDefault="00C35B2E">
    <w:pPr>
      <w:pStyle w:val="Sidhuvud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949C1E" wp14:editId="1935EC50">
              <wp:simplePos x="0" y="0"/>
              <wp:positionH relativeFrom="column">
                <wp:posOffset>5495925</wp:posOffset>
              </wp:positionH>
              <wp:positionV relativeFrom="paragraph">
                <wp:posOffset>220345</wp:posOffset>
              </wp:positionV>
              <wp:extent cx="609600" cy="264160"/>
              <wp:effectExtent l="0" t="127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DB907" w14:textId="77777777" w:rsidR="00C35B2E" w:rsidRDefault="00C35B2E">
                          <w:pPr>
                            <w:pStyle w:val="Tabellsidhuvud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49C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2.75pt;margin-top:17.35pt;width:48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" filled="f" stroked="f">
              <v:textbox inset="0,0,0,0">
                <w:txbxContent>
                  <w:p w14:paraId="486DB907" w14:textId="77777777" w:rsidR="00C35B2E" w:rsidRDefault="00C35B2E">
                    <w:pPr>
                      <w:pStyle w:val="Tabellsidhuvud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550B5E"/>
    <w:multiLevelType w:val="hybridMultilevel"/>
    <w:tmpl w:val="6993B231"/>
    <w:lvl w:ilvl="0" w:tplc="CF547B46">
      <w:start w:val="1"/>
      <w:numFmt w:val="decimal"/>
      <w:lvlText w:val="%1."/>
      <w:lvlJc w:val="left"/>
    </w:lvl>
    <w:lvl w:ilvl="1" w:tplc="C9123A88">
      <w:numFmt w:val="decimal"/>
      <w:lvlText w:val=""/>
      <w:lvlJc w:val="left"/>
    </w:lvl>
    <w:lvl w:ilvl="2" w:tplc="D534A5CE">
      <w:numFmt w:val="decimal"/>
      <w:lvlText w:val=""/>
      <w:lvlJc w:val="left"/>
    </w:lvl>
    <w:lvl w:ilvl="3" w:tplc="3D36C1E6">
      <w:numFmt w:val="decimal"/>
      <w:lvlText w:val=""/>
      <w:lvlJc w:val="left"/>
    </w:lvl>
    <w:lvl w:ilvl="4" w:tplc="348093B2">
      <w:numFmt w:val="decimal"/>
      <w:lvlText w:val=""/>
      <w:lvlJc w:val="left"/>
    </w:lvl>
    <w:lvl w:ilvl="5" w:tplc="8460C89C">
      <w:numFmt w:val="decimal"/>
      <w:lvlText w:val=""/>
      <w:lvlJc w:val="left"/>
    </w:lvl>
    <w:lvl w:ilvl="6" w:tplc="9D16FBC8">
      <w:numFmt w:val="decimal"/>
      <w:lvlText w:val=""/>
      <w:lvlJc w:val="left"/>
    </w:lvl>
    <w:lvl w:ilvl="7" w:tplc="A9803532">
      <w:numFmt w:val="decimal"/>
      <w:lvlText w:val=""/>
      <w:lvlJc w:val="left"/>
    </w:lvl>
    <w:lvl w:ilvl="8" w:tplc="1EEA41B4">
      <w:numFmt w:val="decimal"/>
      <w:lvlText w:val=""/>
      <w:lvlJc w:val="left"/>
    </w:lvl>
  </w:abstractNum>
  <w:abstractNum w:abstractNumId="1" w15:restartNumberingAfterBreak="0">
    <w:nsid w:val="01BD62D2"/>
    <w:multiLevelType w:val="hybridMultilevel"/>
    <w:tmpl w:val="B6E2AAB0"/>
    <w:lvl w:ilvl="0" w:tplc="45A8D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4E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C2E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62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602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809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C14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C9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6F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77E0"/>
    <w:multiLevelType w:val="hybridMultilevel"/>
    <w:tmpl w:val="A3743622"/>
    <w:lvl w:ilvl="0" w:tplc="0128A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82E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C4D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8E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CE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98A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4D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A2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EF6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241A6"/>
    <w:multiLevelType w:val="multilevel"/>
    <w:tmpl w:val="9C28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90D26"/>
    <w:multiLevelType w:val="hybridMultilevel"/>
    <w:tmpl w:val="88E4370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B7BE5"/>
    <w:multiLevelType w:val="hybridMultilevel"/>
    <w:tmpl w:val="91501CBA"/>
    <w:lvl w:ilvl="0" w:tplc="B7443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4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06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2C7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0AD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009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A8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80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8A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22595"/>
    <w:multiLevelType w:val="hybridMultilevel"/>
    <w:tmpl w:val="EE6C573A"/>
    <w:lvl w:ilvl="0" w:tplc="82C0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8C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D04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88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CD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8A2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20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0B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10F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6237E"/>
    <w:multiLevelType w:val="hybridMultilevel"/>
    <w:tmpl w:val="AA2276D0"/>
    <w:lvl w:ilvl="0" w:tplc="33187C22">
      <w:numFmt w:val="bullet"/>
      <w:lvlText w:val="-"/>
      <w:lvlJc w:val="left"/>
      <w:pPr>
        <w:ind w:left="360" w:hanging="360"/>
      </w:pPr>
      <w:rPr>
        <w:rFonts w:ascii="Georgia-Italic" w:eastAsia="Times New Roman" w:hAnsi="Georgia-Italic" w:cs="Georgia-Italic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4E4371"/>
    <w:multiLevelType w:val="hybridMultilevel"/>
    <w:tmpl w:val="69902FB8"/>
    <w:lvl w:ilvl="0" w:tplc="EBF825D6">
      <w:start w:val="1"/>
      <w:numFmt w:val="none"/>
      <w:lvlText w:val="att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641F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AC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38A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073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868A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F0A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4B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7E3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216ED"/>
    <w:multiLevelType w:val="hybridMultilevel"/>
    <w:tmpl w:val="6D2A5D62"/>
    <w:lvl w:ilvl="0" w:tplc="77240A64">
      <w:start w:val="1"/>
      <w:numFmt w:val="bullet"/>
      <w:lvlText w:val=""/>
      <w:lvlJc w:val="left"/>
      <w:rPr>
        <w:rFonts w:ascii="Symbol" w:hAnsi="Symbol" w:hint="default"/>
      </w:rPr>
    </w:lvl>
    <w:lvl w:ilvl="1" w:tplc="F372EF98">
      <w:numFmt w:val="decimal"/>
      <w:lvlText w:val=""/>
      <w:lvlJc w:val="left"/>
    </w:lvl>
    <w:lvl w:ilvl="2" w:tplc="4892A0EA">
      <w:numFmt w:val="decimal"/>
      <w:lvlText w:val=""/>
      <w:lvlJc w:val="left"/>
    </w:lvl>
    <w:lvl w:ilvl="3" w:tplc="ABAC5448">
      <w:numFmt w:val="decimal"/>
      <w:lvlText w:val=""/>
      <w:lvlJc w:val="left"/>
    </w:lvl>
    <w:lvl w:ilvl="4" w:tplc="DAC096E2">
      <w:numFmt w:val="decimal"/>
      <w:lvlText w:val=""/>
      <w:lvlJc w:val="left"/>
    </w:lvl>
    <w:lvl w:ilvl="5" w:tplc="C29A236E">
      <w:numFmt w:val="decimal"/>
      <w:lvlText w:val=""/>
      <w:lvlJc w:val="left"/>
    </w:lvl>
    <w:lvl w:ilvl="6" w:tplc="89C0268C">
      <w:numFmt w:val="decimal"/>
      <w:lvlText w:val=""/>
      <w:lvlJc w:val="left"/>
    </w:lvl>
    <w:lvl w:ilvl="7" w:tplc="4C802416">
      <w:numFmt w:val="decimal"/>
      <w:lvlText w:val=""/>
      <w:lvlJc w:val="left"/>
    </w:lvl>
    <w:lvl w:ilvl="8" w:tplc="ADF4FE20">
      <w:numFmt w:val="decimal"/>
      <w:lvlText w:val=""/>
      <w:lvlJc w:val="left"/>
    </w:lvl>
  </w:abstractNum>
  <w:abstractNum w:abstractNumId="10" w15:restartNumberingAfterBreak="0">
    <w:nsid w:val="2B3D7C77"/>
    <w:multiLevelType w:val="multilevel"/>
    <w:tmpl w:val="5AF6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44860"/>
    <w:multiLevelType w:val="hybridMultilevel"/>
    <w:tmpl w:val="7A82632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A4F4B"/>
    <w:multiLevelType w:val="hybridMultilevel"/>
    <w:tmpl w:val="74F0AE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22ACF"/>
    <w:multiLevelType w:val="multilevel"/>
    <w:tmpl w:val="537E8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4" w15:restartNumberingAfterBreak="0">
    <w:nsid w:val="38DA3A4F"/>
    <w:multiLevelType w:val="hybridMultilevel"/>
    <w:tmpl w:val="216EE94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C79F8"/>
    <w:multiLevelType w:val="hybridMultilevel"/>
    <w:tmpl w:val="9C865DB2"/>
    <w:lvl w:ilvl="0" w:tplc="0C8A4CB0">
      <w:start w:val="1"/>
      <w:numFmt w:val="bullet"/>
      <w:lvlText w:val="×"/>
      <w:lvlJc w:val="left"/>
      <w:pPr>
        <w:ind w:left="720" w:hanging="360"/>
      </w:pPr>
      <w:rPr>
        <w:rFonts w:ascii="Georgia" w:hAnsi="Georgia" w:hint="default"/>
      </w:rPr>
    </w:lvl>
    <w:lvl w:ilvl="1" w:tplc="70C6B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26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43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8E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CE17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68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8F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0801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E1AFB"/>
    <w:multiLevelType w:val="hybridMultilevel"/>
    <w:tmpl w:val="91025E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82182"/>
    <w:multiLevelType w:val="hybridMultilevel"/>
    <w:tmpl w:val="6CCE7AB0"/>
    <w:lvl w:ilvl="0" w:tplc="8D78BF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9FAF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D64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66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C3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784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AAA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A5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4D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9145B"/>
    <w:multiLevelType w:val="hybridMultilevel"/>
    <w:tmpl w:val="18B6849C"/>
    <w:lvl w:ilvl="0" w:tplc="79147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ABC4E" w:tentative="1">
      <w:start w:val="1"/>
      <w:numFmt w:val="lowerLetter"/>
      <w:lvlText w:val="%2."/>
      <w:lvlJc w:val="left"/>
      <w:pPr>
        <w:ind w:left="1440" w:hanging="360"/>
      </w:pPr>
    </w:lvl>
    <w:lvl w:ilvl="2" w:tplc="81120EB8" w:tentative="1">
      <w:start w:val="1"/>
      <w:numFmt w:val="lowerRoman"/>
      <w:lvlText w:val="%3."/>
      <w:lvlJc w:val="right"/>
      <w:pPr>
        <w:ind w:left="2160" w:hanging="180"/>
      </w:pPr>
    </w:lvl>
    <w:lvl w:ilvl="3" w:tplc="E4C6212A" w:tentative="1">
      <w:start w:val="1"/>
      <w:numFmt w:val="decimal"/>
      <w:lvlText w:val="%4."/>
      <w:lvlJc w:val="left"/>
      <w:pPr>
        <w:ind w:left="2880" w:hanging="360"/>
      </w:pPr>
    </w:lvl>
    <w:lvl w:ilvl="4" w:tplc="AD2C22B8" w:tentative="1">
      <w:start w:val="1"/>
      <w:numFmt w:val="lowerLetter"/>
      <w:lvlText w:val="%5."/>
      <w:lvlJc w:val="left"/>
      <w:pPr>
        <w:ind w:left="3600" w:hanging="360"/>
      </w:pPr>
    </w:lvl>
    <w:lvl w:ilvl="5" w:tplc="2FD0A094" w:tentative="1">
      <w:start w:val="1"/>
      <w:numFmt w:val="lowerRoman"/>
      <w:lvlText w:val="%6."/>
      <w:lvlJc w:val="right"/>
      <w:pPr>
        <w:ind w:left="4320" w:hanging="180"/>
      </w:pPr>
    </w:lvl>
    <w:lvl w:ilvl="6" w:tplc="DCE6196A" w:tentative="1">
      <w:start w:val="1"/>
      <w:numFmt w:val="decimal"/>
      <w:lvlText w:val="%7."/>
      <w:lvlJc w:val="left"/>
      <w:pPr>
        <w:ind w:left="5040" w:hanging="360"/>
      </w:pPr>
    </w:lvl>
    <w:lvl w:ilvl="7" w:tplc="4456F5AC" w:tentative="1">
      <w:start w:val="1"/>
      <w:numFmt w:val="lowerLetter"/>
      <w:lvlText w:val="%8."/>
      <w:lvlJc w:val="left"/>
      <w:pPr>
        <w:ind w:left="5760" w:hanging="360"/>
      </w:pPr>
    </w:lvl>
    <w:lvl w:ilvl="8" w:tplc="602E4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74C0B"/>
    <w:multiLevelType w:val="hybridMultilevel"/>
    <w:tmpl w:val="F5987266"/>
    <w:lvl w:ilvl="0" w:tplc="B5C26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EDA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30F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4E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44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EA4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689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23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835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11067"/>
    <w:multiLevelType w:val="hybridMultilevel"/>
    <w:tmpl w:val="C39229B2"/>
    <w:lvl w:ilvl="0" w:tplc="33A6F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3429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69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CC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EF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9A7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86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08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2C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E0C22"/>
    <w:multiLevelType w:val="hybridMultilevel"/>
    <w:tmpl w:val="0B3C74AA"/>
    <w:lvl w:ilvl="0" w:tplc="4E78D5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6D3C1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46F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04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C2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9ED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A0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44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565C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D6548"/>
    <w:multiLevelType w:val="hybridMultilevel"/>
    <w:tmpl w:val="B2EEE272"/>
    <w:lvl w:ilvl="0" w:tplc="B34E4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F4C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58FD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4C2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8B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9E6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81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C7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468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11608"/>
    <w:multiLevelType w:val="hybridMultilevel"/>
    <w:tmpl w:val="C2BADA64"/>
    <w:lvl w:ilvl="0" w:tplc="C908C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52A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305E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E2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0A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46B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E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A3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8A5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65E03"/>
    <w:multiLevelType w:val="hybridMultilevel"/>
    <w:tmpl w:val="D5E41720"/>
    <w:lvl w:ilvl="0" w:tplc="C5389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E6F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CE93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2C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EAD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CE5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41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C8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1EC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B4EDE"/>
    <w:multiLevelType w:val="multilevel"/>
    <w:tmpl w:val="C3A2D8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FE0498"/>
    <w:multiLevelType w:val="hybridMultilevel"/>
    <w:tmpl w:val="B6B00B74"/>
    <w:lvl w:ilvl="0" w:tplc="5BC40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62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CF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E5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EE9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6C0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23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C2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EC6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767199">
    <w:abstractNumId w:val="21"/>
  </w:num>
  <w:num w:numId="2" w16cid:durableId="776680102">
    <w:abstractNumId w:val="8"/>
  </w:num>
  <w:num w:numId="3" w16cid:durableId="1325861523">
    <w:abstractNumId w:val="18"/>
  </w:num>
  <w:num w:numId="4" w16cid:durableId="1231885588">
    <w:abstractNumId w:val="6"/>
  </w:num>
  <w:num w:numId="5" w16cid:durableId="236786602">
    <w:abstractNumId w:val="2"/>
  </w:num>
  <w:num w:numId="6" w16cid:durableId="1782604769">
    <w:abstractNumId w:val="15"/>
  </w:num>
  <w:num w:numId="7" w16cid:durableId="650913049">
    <w:abstractNumId w:val="17"/>
  </w:num>
  <w:num w:numId="8" w16cid:durableId="74254546">
    <w:abstractNumId w:val="20"/>
  </w:num>
  <w:num w:numId="9" w16cid:durableId="64451694">
    <w:abstractNumId w:val="1"/>
  </w:num>
  <w:num w:numId="10" w16cid:durableId="1064719717">
    <w:abstractNumId w:val="5"/>
  </w:num>
  <w:num w:numId="11" w16cid:durableId="344720133">
    <w:abstractNumId w:val="0"/>
  </w:num>
  <w:num w:numId="12" w16cid:durableId="1384676626">
    <w:abstractNumId w:val="9"/>
  </w:num>
  <w:num w:numId="13" w16cid:durableId="1803958717">
    <w:abstractNumId w:val="26"/>
  </w:num>
  <w:num w:numId="14" w16cid:durableId="1252667579">
    <w:abstractNumId w:val="24"/>
  </w:num>
  <w:num w:numId="15" w16cid:durableId="256209877">
    <w:abstractNumId w:val="22"/>
  </w:num>
  <w:num w:numId="16" w16cid:durableId="1591155460">
    <w:abstractNumId w:val="23"/>
  </w:num>
  <w:num w:numId="17" w16cid:durableId="766081887">
    <w:abstractNumId w:val="19"/>
  </w:num>
  <w:num w:numId="18" w16cid:durableId="2142766191">
    <w:abstractNumId w:val="10"/>
  </w:num>
  <w:num w:numId="19" w16cid:durableId="714279044">
    <w:abstractNumId w:val="3"/>
  </w:num>
  <w:num w:numId="20" w16cid:durableId="2090808436">
    <w:abstractNumId w:val="7"/>
  </w:num>
  <w:num w:numId="21" w16cid:durableId="1843666204">
    <w:abstractNumId w:val="16"/>
  </w:num>
  <w:num w:numId="22" w16cid:durableId="470178068">
    <w:abstractNumId w:val="13"/>
  </w:num>
  <w:num w:numId="23" w16cid:durableId="1532453589">
    <w:abstractNumId w:val="25"/>
  </w:num>
  <w:num w:numId="24" w16cid:durableId="442499330">
    <w:abstractNumId w:val="4"/>
  </w:num>
  <w:num w:numId="25" w16cid:durableId="1801261033">
    <w:abstractNumId w:val="11"/>
  </w:num>
  <w:num w:numId="26" w16cid:durableId="1610970095">
    <w:abstractNumId w:val="14"/>
  </w:num>
  <w:num w:numId="27" w16cid:durableId="53006904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readOnly" w:enforcement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55"/>
    <w:rsid w:val="000220F5"/>
    <w:rsid w:val="000264E7"/>
    <w:rsid w:val="00036958"/>
    <w:rsid w:val="000A13AE"/>
    <w:rsid w:val="000A1FF5"/>
    <w:rsid w:val="000B2BB3"/>
    <w:rsid w:val="000C5343"/>
    <w:rsid w:val="000D7C7D"/>
    <w:rsid w:val="0012455C"/>
    <w:rsid w:val="00143100"/>
    <w:rsid w:val="001719CF"/>
    <w:rsid w:val="00184A6A"/>
    <w:rsid w:val="00194F50"/>
    <w:rsid w:val="001F3E56"/>
    <w:rsid w:val="001F4AD2"/>
    <w:rsid w:val="00200BB8"/>
    <w:rsid w:val="00205AE0"/>
    <w:rsid w:val="00213BB7"/>
    <w:rsid w:val="00213FEF"/>
    <w:rsid w:val="00223B80"/>
    <w:rsid w:val="00230B5A"/>
    <w:rsid w:val="00233CB2"/>
    <w:rsid w:val="00241F3B"/>
    <w:rsid w:val="00244CEA"/>
    <w:rsid w:val="00245EC0"/>
    <w:rsid w:val="00257C76"/>
    <w:rsid w:val="0027630D"/>
    <w:rsid w:val="00292133"/>
    <w:rsid w:val="002C4BC8"/>
    <w:rsid w:val="002F7C12"/>
    <w:rsid w:val="003235F4"/>
    <w:rsid w:val="00335835"/>
    <w:rsid w:val="00363F6E"/>
    <w:rsid w:val="003808D1"/>
    <w:rsid w:val="00384D96"/>
    <w:rsid w:val="003A60AC"/>
    <w:rsid w:val="003D21E5"/>
    <w:rsid w:val="003D2DD6"/>
    <w:rsid w:val="003E16D7"/>
    <w:rsid w:val="0041129E"/>
    <w:rsid w:val="00421FFF"/>
    <w:rsid w:val="00422B1A"/>
    <w:rsid w:val="00445702"/>
    <w:rsid w:val="00446124"/>
    <w:rsid w:val="0045570D"/>
    <w:rsid w:val="00463353"/>
    <w:rsid w:val="00477516"/>
    <w:rsid w:val="0047762C"/>
    <w:rsid w:val="004943D6"/>
    <w:rsid w:val="004B4DA1"/>
    <w:rsid w:val="004F5F06"/>
    <w:rsid w:val="00503C02"/>
    <w:rsid w:val="00512D2E"/>
    <w:rsid w:val="00514357"/>
    <w:rsid w:val="00514661"/>
    <w:rsid w:val="00522DE5"/>
    <w:rsid w:val="00537666"/>
    <w:rsid w:val="00540518"/>
    <w:rsid w:val="00542B60"/>
    <w:rsid w:val="00543D53"/>
    <w:rsid w:val="00545A43"/>
    <w:rsid w:val="00565BB1"/>
    <w:rsid w:val="005716A8"/>
    <w:rsid w:val="00591E32"/>
    <w:rsid w:val="005B3816"/>
    <w:rsid w:val="005B4B32"/>
    <w:rsid w:val="005E4486"/>
    <w:rsid w:val="0063276C"/>
    <w:rsid w:val="0065574A"/>
    <w:rsid w:val="00670195"/>
    <w:rsid w:val="0067433B"/>
    <w:rsid w:val="00683624"/>
    <w:rsid w:val="006A50E6"/>
    <w:rsid w:val="006C2088"/>
    <w:rsid w:val="006F130F"/>
    <w:rsid w:val="00703396"/>
    <w:rsid w:val="007059DC"/>
    <w:rsid w:val="0070639C"/>
    <w:rsid w:val="00707BF9"/>
    <w:rsid w:val="00727F94"/>
    <w:rsid w:val="007313FD"/>
    <w:rsid w:val="00756D2C"/>
    <w:rsid w:val="007778BF"/>
    <w:rsid w:val="0078496F"/>
    <w:rsid w:val="00787145"/>
    <w:rsid w:val="007A0E28"/>
    <w:rsid w:val="007A4D1C"/>
    <w:rsid w:val="007B4E59"/>
    <w:rsid w:val="007C77D4"/>
    <w:rsid w:val="007D3307"/>
    <w:rsid w:val="007E6BB4"/>
    <w:rsid w:val="00806C8D"/>
    <w:rsid w:val="00816B0A"/>
    <w:rsid w:val="008222B6"/>
    <w:rsid w:val="008B6127"/>
    <w:rsid w:val="008E40B6"/>
    <w:rsid w:val="00900FED"/>
    <w:rsid w:val="00917F9D"/>
    <w:rsid w:val="00950239"/>
    <w:rsid w:val="00953B6E"/>
    <w:rsid w:val="00964689"/>
    <w:rsid w:val="00966177"/>
    <w:rsid w:val="0097124D"/>
    <w:rsid w:val="0099223A"/>
    <w:rsid w:val="0099501B"/>
    <w:rsid w:val="009A00F9"/>
    <w:rsid w:val="009A1AF2"/>
    <w:rsid w:val="009A481E"/>
    <w:rsid w:val="009D19E3"/>
    <w:rsid w:val="009E3455"/>
    <w:rsid w:val="009E563C"/>
    <w:rsid w:val="009E5CD5"/>
    <w:rsid w:val="009E6BB3"/>
    <w:rsid w:val="009F6555"/>
    <w:rsid w:val="00A53E7B"/>
    <w:rsid w:val="00AD0F8F"/>
    <w:rsid w:val="00AE05C1"/>
    <w:rsid w:val="00AF1830"/>
    <w:rsid w:val="00B20C39"/>
    <w:rsid w:val="00B341AC"/>
    <w:rsid w:val="00B53ABF"/>
    <w:rsid w:val="00B863E3"/>
    <w:rsid w:val="00B86974"/>
    <w:rsid w:val="00BC005F"/>
    <w:rsid w:val="00BF220A"/>
    <w:rsid w:val="00C2100D"/>
    <w:rsid w:val="00C35B2E"/>
    <w:rsid w:val="00C4670B"/>
    <w:rsid w:val="00C54663"/>
    <w:rsid w:val="00C618AD"/>
    <w:rsid w:val="00C84EE1"/>
    <w:rsid w:val="00CD0BBD"/>
    <w:rsid w:val="00CE24AF"/>
    <w:rsid w:val="00CE3021"/>
    <w:rsid w:val="00CE42E8"/>
    <w:rsid w:val="00CF0E3C"/>
    <w:rsid w:val="00D01127"/>
    <w:rsid w:val="00D27551"/>
    <w:rsid w:val="00D50EA9"/>
    <w:rsid w:val="00D66C69"/>
    <w:rsid w:val="00DB6590"/>
    <w:rsid w:val="00DD1346"/>
    <w:rsid w:val="00DF1B4C"/>
    <w:rsid w:val="00DF3F85"/>
    <w:rsid w:val="00DF54BF"/>
    <w:rsid w:val="00DF6B54"/>
    <w:rsid w:val="00E31DF1"/>
    <w:rsid w:val="00E373FF"/>
    <w:rsid w:val="00E51057"/>
    <w:rsid w:val="00E622C7"/>
    <w:rsid w:val="00EA1BDE"/>
    <w:rsid w:val="00EA5169"/>
    <w:rsid w:val="00EB6996"/>
    <w:rsid w:val="00ED115C"/>
    <w:rsid w:val="00ED77D3"/>
    <w:rsid w:val="00F3271B"/>
    <w:rsid w:val="00F36ADD"/>
    <w:rsid w:val="00F451CE"/>
    <w:rsid w:val="00F63CA8"/>
    <w:rsid w:val="00F90FE2"/>
    <w:rsid w:val="00F95437"/>
    <w:rsid w:val="00FA6623"/>
    <w:rsid w:val="00FF3A5A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D6A64"/>
  <w15:docId w15:val="{2968ABA9-BA0A-4C49-A0E9-1D487154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D4C65"/>
    <w:pPr>
      <w:spacing w:line="280" w:lineRule="atLeast"/>
    </w:pPr>
    <w:rPr>
      <w:rFonts w:ascii="Georgia" w:hAnsi="Georgia"/>
      <w:sz w:val="22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line="400" w:lineRule="atLeast"/>
      <w:outlineLvl w:val="0"/>
    </w:pPr>
    <w:rPr>
      <w:rFonts w:cs="Arial"/>
      <w:b/>
      <w:bCs/>
      <w:kern w:val="32"/>
      <w:sz w:val="32"/>
      <w:szCs w:val="28"/>
    </w:rPr>
  </w:style>
  <w:style w:type="paragraph" w:styleId="Rubrik2">
    <w:name w:val="heading 2"/>
    <w:basedOn w:val="Normal"/>
    <w:next w:val="Normal"/>
    <w:qFormat/>
    <w:pPr>
      <w:keepNext/>
      <w:spacing w:before="240" w:line="320" w:lineRule="atLeast"/>
      <w:outlineLvl w:val="1"/>
    </w:pPr>
    <w:rPr>
      <w:rFonts w:cs="Arial"/>
      <w:bCs/>
      <w:iCs/>
      <w:sz w:val="32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/>
      <w:outlineLvl w:val="2"/>
    </w:pPr>
    <w:rPr>
      <w:rFonts w:cs="Arial"/>
      <w:b/>
      <w:bCs/>
      <w:sz w:val="26"/>
    </w:rPr>
  </w:style>
  <w:style w:type="paragraph" w:styleId="Rubrik4">
    <w:name w:val="heading 4"/>
    <w:basedOn w:val="Normal"/>
    <w:next w:val="Normal"/>
    <w:qFormat/>
    <w:pPr>
      <w:keepNext/>
      <w:spacing w:before="240"/>
      <w:outlineLvl w:val="3"/>
    </w:pPr>
    <w:rPr>
      <w:b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numrering">
    <w:name w:val="Sidnumrering"/>
    <w:basedOn w:val="Sidhuvud"/>
    <w:pPr>
      <w:spacing w:before="340" w:line="240" w:lineRule="atLeast"/>
      <w:jc w:val="both"/>
    </w:pPr>
    <w:rPr>
      <w:rFonts w:ascii="Verdana" w:hAnsi="Verdana"/>
      <w:sz w:val="1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  <w:spacing w:line="240" w:lineRule="auto"/>
    </w:pPr>
  </w:style>
  <w:style w:type="paragraph" w:customStyle="1" w:styleId="zDokTyp">
    <w:name w:val="zDokTyp"/>
    <w:basedOn w:val="Normal"/>
    <w:pPr>
      <w:spacing w:line="240" w:lineRule="atLeast"/>
    </w:pPr>
    <w:rPr>
      <w:rFonts w:ascii="Verdana" w:hAnsi="Verdana"/>
      <w:caps/>
      <w:sz w:val="18"/>
    </w:rPr>
  </w:style>
  <w:style w:type="paragraph" w:customStyle="1" w:styleId="zDatum">
    <w:name w:val="zDatum"/>
    <w:basedOn w:val="Tabellsidhuvud"/>
  </w:style>
  <w:style w:type="paragraph" w:customStyle="1" w:styleId="Tabellsidhuvud">
    <w:name w:val="Tabellsidhuvud"/>
    <w:basedOn w:val="Normal"/>
    <w:pPr>
      <w:spacing w:line="240" w:lineRule="atLeast"/>
    </w:pPr>
    <w:rPr>
      <w:rFonts w:ascii="Verdana" w:hAnsi="Verdana"/>
      <w:sz w:val="18"/>
    </w:rPr>
  </w:style>
  <w:style w:type="paragraph" w:customStyle="1" w:styleId="rendemening">
    <w:name w:val="Ärendemening"/>
    <w:basedOn w:val="Normal"/>
    <w:next w:val="Normal"/>
    <w:rPr>
      <w:b/>
    </w:rPr>
  </w:style>
  <w:style w:type="paragraph" w:styleId="Sidfot">
    <w:name w:val="footer"/>
    <w:basedOn w:val="Normal"/>
    <w:pPr>
      <w:tabs>
        <w:tab w:val="center" w:pos="4536"/>
        <w:tab w:val="right" w:pos="9072"/>
      </w:tabs>
      <w:spacing w:line="240" w:lineRule="auto"/>
    </w:pPr>
    <w:rPr>
      <w:rFonts w:ascii="Verdana" w:hAnsi="Verdana"/>
      <w:sz w:val="16"/>
    </w:rPr>
  </w:style>
  <w:style w:type="character" w:styleId="Sidnummer">
    <w:name w:val="page number"/>
    <w:basedOn w:val="Standardstycketeckensnitt"/>
  </w:style>
  <w:style w:type="paragraph" w:customStyle="1" w:styleId="zDokNamn">
    <w:name w:val="zDokNamn"/>
    <w:basedOn w:val="Normal"/>
    <w:pPr>
      <w:spacing w:line="240" w:lineRule="auto"/>
    </w:pPr>
    <w:rPr>
      <w:rFonts w:ascii="Verdana" w:hAnsi="Verdana" w:cs="Arial"/>
      <w:sz w:val="12"/>
      <w:szCs w:val="12"/>
    </w:rPr>
  </w:style>
  <w:style w:type="paragraph" w:customStyle="1" w:styleId="zDnr">
    <w:name w:val="zDnr"/>
    <w:basedOn w:val="Normal"/>
    <w:pPr>
      <w:spacing w:line="240" w:lineRule="atLeast"/>
    </w:pPr>
    <w:rPr>
      <w:rFonts w:ascii="Verdana" w:hAnsi="Verdana"/>
      <w:sz w:val="18"/>
    </w:rPr>
  </w:style>
  <w:style w:type="paragraph" w:styleId="Ballongtext">
    <w:name w:val="Balloon Text"/>
    <w:basedOn w:val="Normal"/>
    <w:semiHidden/>
    <w:rPr>
      <w:rFonts w:ascii="Tahoma" w:hAnsi="Tahoma"/>
      <w:sz w:val="16"/>
      <w:szCs w:val="16"/>
    </w:rPr>
  </w:style>
  <w:style w:type="paragraph" w:customStyle="1" w:styleId="zDoldText">
    <w:name w:val="zDoldText"/>
    <w:basedOn w:val="Normal"/>
    <w:pPr>
      <w:spacing w:line="240" w:lineRule="auto"/>
    </w:pPr>
    <w:rPr>
      <w:rFonts w:ascii="Garamond" w:hAnsi="Garamond"/>
      <w:vanish/>
      <w:color w:val="0000FF"/>
      <w:sz w:val="18"/>
    </w:rPr>
  </w:style>
  <w:style w:type="paragraph" w:styleId="Brdtext">
    <w:name w:val="Body Text"/>
    <w:basedOn w:val="Normal"/>
  </w:style>
  <w:style w:type="paragraph" w:customStyle="1" w:styleId="zDnrLead">
    <w:name w:val="zDnrLead"/>
    <w:basedOn w:val="zDnr"/>
    <w:next w:val="zDnr"/>
    <w:rPr>
      <w:iCs/>
    </w:rPr>
  </w:style>
  <w:style w:type="paragraph" w:customStyle="1" w:styleId="TabellSidfot">
    <w:name w:val="TabellSidfot"/>
    <w:basedOn w:val="Normal"/>
    <w:rsid w:val="00500E2A"/>
    <w:pPr>
      <w:spacing w:line="240" w:lineRule="auto"/>
    </w:pPr>
    <w:rPr>
      <w:rFonts w:ascii="Verdana" w:hAnsi="Verdana"/>
      <w:sz w:val="16"/>
      <w:szCs w:val="18"/>
    </w:rPr>
  </w:style>
  <w:style w:type="paragraph" w:customStyle="1" w:styleId="zBilaga">
    <w:name w:val="zBilaga"/>
    <w:basedOn w:val="Normal"/>
    <w:qFormat/>
    <w:rsid w:val="00500E2A"/>
    <w:rPr>
      <w:i/>
    </w:rPr>
  </w:style>
  <w:style w:type="paragraph" w:customStyle="1" w:styleId="Default">
    <w:name w:val="Default"/>
    <w:rsid w:val="00500E2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00E2A"/>
    <w:rPr>
      <w:rFonts w:ascii="Calibri" w:eastAsiaTheme="minorHAnsi" w:hAnsi="Calibri" w:cs="Consolas"/>
      <w:sz w:val="22"/>
      <w:szCs w:val="21"/>
      <w:lang w:eastAsia="en-US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00E2A"/>
    <w:pPr>
      <w:spacing w:line="240" w:lineRule="auto"/>
    </w:pPr>
    <w:rPr>
      <w:rFonts w:ascii="Calibri" w:eastAsiaTheme="minorHAnsi" w:hAnsi="Calibri" w:cs="Consolas"/>
      <w:szCs w:val="21"/>
      <w:lang w:eastAsia="en-US"/>
    </w:rPr>
  </w:style>
  <w:style w:type="paragraph" w:styleId="Liststycke">
    <w:name w:val="List Paragraph"/>
    <w:basedOn w:val="Normal"/>
    <w:uiPriority w:val="34"/>
    <w:qFormat/>
    <w:rsid w:val="00500E2A"/>
    <w:pPr>
      <w:ind w:left="720"/>
      <w:contextualSpacing/>
    </w:pPr>
  </w:style>
  <w:style w:type="paragraph" w:customStyle="1" w:styleId="att-sats">
    <w:name w:val="att-sats"/>
    <w:basedOn w:val="Normal"/>
    <w:rsid w:val="00500E2A"/>
    <w:pPr>
      <w:tabs>
        <w:tab w:val="num" w:pos="567"/>
      </w:tabs>
      <w:spacing w:beforeLines="100" w:before="100"/>
      <w:ind w:left="567" w:hanging="567"/>
    </w:pPr>
  </w:style>
  <w:style w:type="character" w:customStyle="1" w:styleId="KommentarerChar">
    <w:name w:val="Kommentarer Char"/>
    <w:basedOn w:val="Standardstycketeckensnitt"/>
    <w:link w:val="Kommentarer"/>
    <w:semiHidden/>
    <w:rsid w:val="00500E2A"/>
    <w:rPr>
      <w:rFonts w:ascii="Georgia" w:hAnsi="Georgia"/>
    </w:rPr>
  </w:style>
  <w:style w:type="paragraph" w:styleId="Kommentarer">
    <w:name w:val="annotation text"/>
    <w:basedOn w:val="Normal"/>
    <w:link w:val="KommentarerChar"/>
    <w:semiHidden/>
    <w:unhideWhenUsed/>
    <w:rsid w:val="00500E2A"/>
    <w:pPr>
      <w:spacing w:line="240" w:lineRule="auto"/>
    </w:pPr>
    <w:rPr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semiHidden/>
    <w:rsid w:val="00500E2A"/>
    <w:rPr>
      <w:rFonts w:ascii="Georgia" w:hAnsi="Georgia"/>
      <w:b/>
      <w:bCs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500E2A"/>
    <w:rPr>
      <w:b/>
      <w:bCs/>
    </w:rPr>
  </w:style>
  <w:style w:type="character" w:styleId="Stark">
    <w:name w:val="Strong"/>
    <w:basedOn w:val="Standardstycketeckensnitt"/>
    <w:uiPriority w:val="22"/>
    <w:qFormat/>
    <w:rsid w:val="00500E2A"/>
    <w:rPr>
      <w:b/>
      <w:bCs/>
    </w:rPr>
  </w:style>
  <w:style w:type="character" w:customStyle="1" w:styleId="A5">
    <w:name w:val="A5"/>
    <w:uiPriority w:val="99"/>
    <w:rsid w:val="00500E2A"/>
    <w:rPr>
      <w:rFonts w:cs="Garamond"/>
      <w:color w:val="000000"/>
    </w:rPr>
  </w:style>
  <w:style w:type="character" w:customStyle="1" w:styleId="SlutnotstextChar">
    <w:name w:val="Slutnotstext Char"/>
    <w:basedOn w:val="Standardstycketeckensnitt"/>
    <w:link w:val="Slutnotstext"/>
    <w:semiHidden/>
    <w:rsid w:val="00500E2A"/>
    <w:rPr>
      <w:rFonts w:ascii="Georgia" w:hAnsi="Georgia"/>
    </w:rPr>
  </w:style>
  <w:style w:type="paragraph" w:styleId="Slutnotstext">
    <w:name w:val="endnote text"/>
    <w:basedOn w:val="Normal"/>
    <w:link w:val="SlutnotstextChar"/>
    <w:semiHidden/>
    <w:unhideWhenUsed/>
    <w:rsid w:val="00500E2A"/>
    <w:pPr>
      <w:spacing w:line="240" w:lineRule="auto"/>
    </w:pPr>
    <w:rPr>
      <w:sz w:val="20"/>
      <w:szCs w:val="20"/>
    </w:rPr>
  </w:style>
  <w:style w:type="paragraph" w:styleId="Fotnotstext">
    <w:name w:val="footnote text"/>
    <w:basedOn w:val="Normal"/>
    <w:link w:val="FotnotstextChar"/>
    <w:semiHidden/>
    <w:unhideWhenUsed/>
    <w:rsid w:val="00500E2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500E2A"/>
    <w:rPr>
      <w:rFonts w:ascii="Georgia" w:hAnsi="Georgia"/>
    </w:rPr>
  </w:style>
  <w:style w:type="character" w:styleId="Fotnotsreferens">
    <w:name w:val="footnote reference"/>
    <w:basedOn w:val="Standardstycketeckensnitt"/>
    <w:semiHidden/>
    <w:unhideWhenUsed/>
    <w:rsid w:val="00500E2A"/>
    <w:rPr>
      <w:vertAlign w:val="superscript"/>
    </w:rPr>
  </w:style>
  <w:style w:type="character" w:styleId="HTML-citat">
    <w:name w:val="HTML Cite"/>
    <w:basedOn w:val="Standardstycketeckensnitt"/>
    <w:uiPriority w:val="99"/>
    <w:semiHidden/>
    <w:unhideWhenUsed/>
    <w:rsid w:val="00500E2A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500E2A"/>
    <w:rPr>
      <w:color w:val="0000FF"/>
      <w:u w:val="single"/>
    </w:rPr>
  </w:style>
  <w:style w:type="paragraph" w:customStyle="1" w:styleId="Pa4">
    <w:name w:val="Pa4"/>
    <w:basedOn w:val="Default"/>
    <w:next w:val="Default"/>
    <w:uiPriority w:val="99"/>
    <w:rsid w:val="00500E2A"/>
    <w:pPr>
      <w:spacing w:line="241" w:lineRule="atLeast"/>
    </w:pPr>
    <w:rPr>
      <w:rFonts w:ascii="Garamond" w:hAnsi="Garamond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500E2A"/>
    <w:pPr>
      <w:spacing w:line="241" w:lineRule="atLeast"/>
    </w:pPr>
    <w:rPr>
      <w:rFonts w:ascii="Garamond" w:hAnsi="Garamond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500E2A"/>
    <w:pPr>
      <w:spacing w:line="281" w:lineRule="atLeast"/>
    </w:pPr>
    <w:rPr>
      <w:rFonts w:ascii="Calibri" w:hAnsi="Calibri" w:cs="Times New Roman"/>
      <w:color w:val="auto"/>
    </w:rPr>
  </w:style>
  <w:style w:type="character" w:customStyle="1" w:styleId="A9">
    <w:name w:val="A9"/>
    <w:uiPriority w:val="99"/>
    <w:rsid w:val="00500E2A"/>
    <w:rPr>
      <w:rFonts w:ascii="Garamond" w:hAnsi="Garamond" w:cs="Garamond"/>
      <w:color w:val="000000"/>
      <w:u w:val="single"/>
    </w:rPr>
  </w:style>
  <w:style w:type="paragraph" w:styleId="Normalwebb">
    <w:name w:val="Normal (Web)"/>
    <w:basedOn w:val="Normal"/>
    <w:uiPriority w:val="99"/>
    <w:semiHidden/>
    <w:unhideWhenUsed/>
    <w:rsid w:val="00226FC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Kommentarsreferens">
    <w:name w:val="annotation reference"/>
    <w:basedOn w:val="Standardstycketeckensnitt"/>
    <w:semiHidden/>
    <w:unhideWhenUsed/>
    <w:rsid w:val="000A1FF5"/>
    <w:rPr>
      <w:sz w:val="16"/>
      <w:szCs w:val="16"/>
    </w:rPr>
  </w:style>
  <w:style w:type="paragraph" w:styleId="Revision">
    <w:name w:val="Revision"/>
    <w:hidden/>
    <w:uiPriority w:val="99"/>
    <w:semiHidden/>
    <w:rsid w:val="000A1FF5"/>
    <w:rPr>
      <w:rFonts w:ascii="Georgia" w:hAnsi="Georgia"/>
      <w:sz w:val="22"/>
      <w:szCs w:val="24"/>
    </w:rPr>
  </w:style>
  <w:style w:type="paragraph" w:customStyle="1" w:styleId="Pa10">
    <w:name w:val="Pa10"/>
    <w:basedOn w:val="Default"/>
    <w:next w:val="Default"/>
    <w:uiPriority w:val="99"/>
    <w:rsid w:val="00816B0A"/>
    <w:pPr>
      <w:spacing w:line="187" w:lineRule="atLeast"/>
    </w:pPr>
    <w:rPr>
      <w:rFonts w:ascii="Frutiger SLL OTF" w:hAnsi="Frutiger SLL OTF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816B0A"/>
    <w:pPr>
      <w:spacing w:line="187" w:lineRule="atLeast"/>
    </w:pPr>
    <w:rPr>
      <w:rFonts w:ascii="Frutiger SLL OTF" w:hAnsi="Frutiger SLL OTF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816B0A"/>
    <w:pPr>
      <w:spacing w:line="191" w:lineRule="atLeast"/>
    </w:pPr>
    <w:rPr>
      <w:rFonts w:ascii="Frutiger SLL OTF" w:hAnsi="Frutiger SLL OTF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OfficeKey\Workgroup\Gemensam\PM-stand_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cdf60f-054d-4c14-8fd6-ff140bc04af7" xsi:nil="true"/>
    <Omr_x00e5_de xmlns="f67f2325-c9d0-418e-9ad2-929128fbc201" xsi:nil="true"/>
    <lcf76f155ced4ddcb4097134ff3c332f xmlns="f67f2325-c9d0-418e-9ad2-929128fbc20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4857FD6C32BD499CBD00E3BFA77031" ma:contentTypeVersion="17" ma:contentTypeDescription="Skapa ett nytt dokument." ma:contentTypeScope="" ma:versionID="9a3912706fc6650195d964dbe2cba81b">
  <xsd:schema xmlns:xsd="http://www.w3.org/2001/XMLSchema" xmlns:xs="http://www.w3.org/2001/XMLSchema" xmlns:p="http://schemas.microsoft.com/office/2006/metadata/properties" xmlns:ns2="f67f2325-c9d0-418e-9ad2-929128fbc201" xmlns:ns3="24cdf60f-054d-4c14-8fd6-ff140bc04af7" targetNamespace="http://schemas.microsoft.com/office/2006/metadata/properties" ma:root="true" ma:fieldsID="e04914d1c1c2617e02bc1bcf0baabdda" ns2:_="" ns3:_="">
    <xsd:import namespace="f67f2325-c9d0-418e-9ad2-929128fbc201"/>
    <xsd:import namespace="24cdf60f-054d-4c14-8fd6-ff140bc04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Omr_x00e5_de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f2325-c9d0-418e-9ad2-929128fbc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Omr_x00e5_de" ma:index="22" nillable="true" ma:displayName="Område" ma:format="Dropdown" ma:internalName="Omr_x00e5_de">
      <xsd:simpleType>
        <xsd:restriction base="dms:Choice">
          <xsd:enumeration value="Juridik"/>
          <xsd:enumeration value="Teknik"/>
          <xsd:enumeration value="Innovation"/>
          <xsd:enumeration value="Etik"/>
          <xsd:enumeration value="Hållbarhet"/>
          <xsd:enumeration value="Systemutveckling"/>
          <xsd:enumeration value="Terminologi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df60f-054d-4c14-8fd6-ff140bc04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20634c-0308-4202-9468-7455012898df}" ma:internalName="TaxCatchAll" ma:showField="CatchAllData" ma:web="24cdf60f-054d-4c14-8fd6-ff140bc04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3FE93-796E-4C95-9903-372729274F00}">
  <ds:schemaRefs>
    <ds:schemaRef ds:uri="http://www.w3.org/XML/1998/namespace"/>
    <ds:schemaRef ds:uri="http://schemas.microsoft.com/office/2006/documentManagement/types"/>
    <ds:schemaRef ds:uri="http://purl.org/dc/terms/"/>
    <ds:schemaRef ds:uri="f67f2325-c9d0-418e-9ad2-929128fbc20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4cdf60f-054d-4c14-8fd6-ff140bc04af7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82ABD6-667E-4F1F-BBE9-0BC193B1E5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33430E-1E70-4EF1-B426-66EBB342D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f2325-c9d0-418e-9ad2-929128fbc201"/>
    <ds:schemaRef ds:uri="24cdf60f-054d-4c14-8fd6-ff140bc04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39E55-967E-499C-8FA4-27695CBAA7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PM-stand_SE</Template>
  <TotalTime>21</TotalTime>
  <Pages>2</Pages>
  <Words>157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IntraKey AB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Alkebo(7lbh)</dc:creator>
  <cp:keywords/>
  <dc:description/>
  <cp:lastModifiedBy>Martin Björck</cp:lastModifiedBy>
  <cp:revision>28</cp:revision>
  <cp:lastPrinted>2020-09-23T09:51:00Z</cp:lastPrinted>
  <dcterms:created xsi:type="dcterms:W3CDTF">2021-09-13T07:37:00Z</dcterms:created>
  <dcterms:modified xsi:type="dcterms:W3CDTF">2025-05-13T12:18:00Z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alog">
    <vt:i4>2</vt:i4>
  </property>
  <property fmtid="{D5CDD505-2E9C-101B-9397-08002B2CF9AE}" pid="3" name="Office Key">
    <vt:lpwstr>Document</vt:lpwstr>
  </property>
  <property fmtid="{D5CDD505-2E9C-101B-9397-08002B2CF9AE}" pid="4" name="ContentTypeId">
    <vt:lpwstr>0x0101006C4857FD6C32BD499CBD00E3BFA77031</vt:lpwstr>
  </property>
  <property fmtid="{D5CDD505-2E9C-101B-9397-08002B2CF9AE}" pid="5" name="MediaServiceImageTags">
    <vt:lpwstr/>
  </property>
</Properties>
</file>