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BC4E" w14:textId="77777777" w:rsidR="000C4F4A" w:rsidRDefault="00E916CD" w:rsidP="007C0BFF">
      <w:pPr>
        <w:pStyle w:val="zLogo"/>
      </w:pPr>
      <w:bookmarkStart w:id="0" w:name="zhLogo"/>
      <w:bookmarkStart w:id="1" w:name="_Hlk69391166"/>
      <w:bookmarkStart w:id="2" w:name="_Hlk65512603"/>
      <w:r>
        <w:drawing>
          <wp:inline distT="0" distB="0" distL="0" distR="0" wp14:anchorId="2B6E5EF4" wp14:editId="1875A668">
            <wp:extent cx="2020828" cy="359665"/>
            <wp:effectExtent l="0" t="0" r="0" b="2540"/>
            <wp:docPr id="1090279911" name="Bildobjekt 1" descr="Logotype Region Stockho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279911" name="Bildobjekt 1" descr="Logotype Region Stockholm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828" cy="35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dt>
      <w:sdtPr>
        <w:rPr>
          <w:noProof w:val="0"/>
          <w:sz w:val="8"/>
          <w:szCs w:val="8"/>
        </w:rPr>
        <w:id w:val="958918252"/>
        <w:lock w:val="sdtContentLocked"/>
        <w:placeholder>
          <w:docPart w:val="F40962F35E63475296298BC50941FC70"/>
        </w:placeholder>
        <w:group/>
      </w:sdtPr>
      <w:sdtEndPr/>
      <w:sdtContent>
        <w:p w14:paraId="586FF74B" w14:textId="77777777" w:rsidR="00200D85" w:rsidRPr="008919F6" w:rsidRDefault="00200D85" w:rsidP="00874943">
          <w:pPr>
            <w:pStyle w:val="zLogoEfter"/>
            <w:sectPr w:rsidR="00200D85" w:rsidRPr="008919F6" w:rsidSect="00E916CD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 w:code="9"/>
              <w:pgMar w:top="510" w:right="2835" w:bottom="1531" w:left="1701" w:header="510" w:footer="510" w:gutter="0"/>
              <w:cols w:space="708"/>
              <w:titlePg/>
              <w:docGrid w:linePitch="360"/>
            </w:sectPr>
          </w:pPr>
        </w:p>
        <w:p w14:paraId="5A6ED4DB" w14:textId="77777777" w:rsidR="00200D85" w:rsidRPr="00967B01" w:rsidRDefault="00C965CC" w:rsidP="007A06A4">
          <w:pPr>
            <w:pStyle w:val="zTabellDistans"/>
          </w:pPr>
        </w:p>
      </w:sdtContent>
    </w:sdt>
    <w:p w14:paraId="68E8C2E0" w14:textId="77777777" w:rsidR="00A3696F" w:rsidRDefault="00E916CD" w:rsidP="00A3696F">
      <w:pPr>
        <w:pStyle w:val="Tabellsidhuvud"/>
      </w:pPr>
      <w:bookmarkStart w:id="4" w:name="zOrg"/>
      <w:r>
        <w:t>Regionledningskontoret</w:t>
      </w:r>
    </w:p>
    <w:p w14:paraId="44890C1A" w14:textId="77777777" w:rsidR="00A3696F" w:rsidRDefault="00E916CD" w:rsidP="00A3696F">
      <w:pPr>
        <w:pStyle w:val="Tabellsidhuvud"/>
        <w:rPr>
          <w:i/>
        </w:rPr>
      </w:pPr>
      <w:r>
        <w:rPr>
          <w:i/>
        </w:rPr>
        <w:t>Utveckling och regionplanering</w:t>
      </w:r>
    </w:p>
    <w:p w14:paraId="58A21D88" w14:textId="1F896004" w:rsidR="00A3696F" w:rsidRDefault="00A3696F" w:rsidP="00A3696F">
      <w:pPr>
        <w:pStyle w:val="Tabellsidhuvud"/>
        <w:rPr>
          <w:i/>
        </w:rPr>
      </w:pPr>
      <w:r>
        <w:rPr>
          <w:i/>
        </w:rPr>
        <w:fldChar w:fldCharType="begin"/>
      </w:r>
      <w:r>
        <w:rPr>
          <w:i/>
        </w:rPr>
        <w:instrText xml:space="preserve"> MACROBUTTON nobutton    </w:instrText>
      </w:r>
      <w:r>
        <w:rPr>
          <w:i/>
        </w:rPr>
        <w:fldChar w:fldCharType="end"/>
      </w:r>
      <w:r w:rsidR="00E916CD">
        <w:rPr>
          <w:i/>
        </w:rPr>
        <w:t>Finansiering och internationellt arbete</w:t>
      </w:r>
    </w:p>
    <w:bookmarkEnd w:id="4"/>
    <w:p w14:paraId="5E53CD4F" w14:textId="77777777" w:rsidR="007A06A4" w:rsidRDefault="00C965CC" w:rsidP="007A06A4">
      <w:pPr>
        <w:pStyle w:val="zTabellDistans"/>
      </w:pPr>
      <w:sdt>
        <w:sdtPr>
          <w:id w:val="4176623"/>
          <w:lock w:val="sdtContentLocked"/>
          <w:placeholder>
            <w:docPart w:val="F40962F35E63475296298BC50941FC70"/>
          </w:placeholder>
          <w:group/>
        </w:sdtPr>
        <w:sdtEndPr/>
        <w:sdtContent>
          <w:r w:rsidR="00A3696F">
            <w:br w:type="column"/>
          </w:r>
        </w:sdtContent>
      </w:sdt>
    </w:p>
    <w:p w14:paraId="4FF846E9" w14:textId="0B6DD9D5" w:rsidR="00A3696F" w:rsidRDefault="00E916CD" w:rsidP="00A3696F">
      <w:pPr>
        <w:pStyle w:val="zDokTyp"/>
      </w:pPr>
      <w:r>
        <w:t>Begäran om komplettering</w:t>
      </w:r>
    </w:p>
    <w:sdt>
      <w:sdtPr>
        <w:tag w:val="zDatum"/>
        <w:id w:val="-1602881166"/>
        <w:lock w:val="sdtLocked"/>
        <w:placeholder>
          <w:docPart w:val="AE9A344220BE4EAFB0CF600498C8038F"/>
        </w:placeholder>
      </w:sdtPr>
      <w:sdtEndPr/>
      <w:sdtContent>
        <w:p w14:paraId="02C5321D" w14:textId="77777777" w:rsidR="00A3696F" w:rsidRDefault="00E916CD" w:rsidP="005F6A15">
          <w:pPr>
            <w:pStyle w:val="zDatum"/>
          </w:pPr>
          <w:r>
            <w:t>2025-03-31</w:t>
          </w:r>
        </w:p>
      </w:sdtContent>
    </w:sdt>
    <w:p w14:paraId="6220315D" w14:textId="77777777" w:rsidR="0069602F" w:rsidRDefault="00C965CC" w:rsidP="007A06A4">
      <w:pPr>
        <w:pStyle w:val="zTabellDistans"/>
      </w:pPr>
      <w:sdt>
        <w:sdtPr>
          <w:id w:val="-2135703944"/>
          <w:lock w:val="sdtContentLocked"/>
          <w:placeholder>
            <w:docPart w:val="F40962F35E63475296298BC50941FC70"/>
          </w:placeholder>
          <w:group/>
        </w:sdtPr>
        <w:sdtEndPr/>
        <w:sdtContent>
          <w:r w:rsidR="00A3696F">
            <w:br w:type="column"/>
          </w:r>
        </w:sdtContent>
      </w:sdt>
    </w:p>
    <w:p w14:paraId="0812AAC9" w14:textId="77777777" w:rsidR="007A06A4" w:rsidRDefault="007A06A4" w:rsidP="00A3696F">
      <w:pPr>
        <w:pStyle w:val="zDnr"/>
      </w:pPr>
    </w:p>
    <w:p w14:paraId="4F2E9E03" w14:textId="77777777" w:rsidR="00CA2485" w:rsidRDefault="00CA2485" w:rsidP="00CA2485">
      <w:pPr>
        <w:pStyle w:val="zDnr"/>
      </w:pPr>
      <w:bookmarkStart w:id="5" w:name="zz_2Diarienummer"/>
      <w:bookmarkEnd w:id="5"/>
    </w:p>
    <w:sdt>
      <w:sdtPr>
        <w:id w:val="289330386"/>
        <w:lock w:val="sdtContentLocked"/>
        <w:placeholder>
          <w:docPart w:val="F40962F35E63475296298BC50941FC70"/>
        </w:placeholder>
        <w:group/>
      </w:sdtPr>
      <w:sdtEndPr/>
      <w:sdtContent>
        <w:p w14:paraId="4A70AD62" w14:textId="77777777" w:rsidR="00F945A2" w:rsidRPr="00E01824" w:rsidRDefault="00F945A2" w:rsidP="00E01824">
          <w:pPr>
            <w:pStyle w:val="Tabellsidhuvud"/>
            <w:sectPr w:rsidR="00F945A2" w:rsidRPr="00E01824" w:rsidSect="00E916CD">
              <w:type w:val="continuous"/>
              <w:pgSz w:w="11906" w:h="16838" w:code="9"/>
              <w:pgMar w:top="510" w:right="284" w:bottom="2665" w:left="1701" w:header="510" w:footer="510" w:gutter="0"/>
              <w:cols w:num="3" w:space="227" w:equalWidth="0">
                <w:col w:w="4536" w:space="227"/>
                <w:col w:w="2835" w:space="227"/>
                <w:col w:w="2096"/>
              </w:cols>
              <w:docGrid w:linePitch="360"/>
            </w:sectPr>
          </w:pPr>
        </w:p>
        <w:p w14:paraId="5FB86FB4" w14:textId="77777777" w:rsidR="00F945A2" w:rsidRPr="00533C3D" w:rsidRDefault="00C965CC" w:rsidP="00533C3D">
          <w:pPr>
            <w:pStyle w:val="Tabellsidhuvud"/>
          </w:pPr>
        </w:p>
      </w:sdtContent>
    </w:sdt>
    <w:p w14:paraId="794D7858" w14:textId="77777777" w:rsidR="00A3696F" w:rsidRPr="00874943" w:rsidRDefault="00A3696F" w:rsidP="00874943">
      <w:pPr>
        <w:pStyle w:val="Tabellsidhuvud"/>
      </w:pPr>
    </w:p>
    <w:bookmarkEnd w:id="1"/>
    <w:bookmarkEnd w:id="2"/>
    <w:p w14:paraId="7ADE9A69" w14:textId="77777777" w:rsidR="00E916CD" w:rsidRDefault="00E916CD" w:rsidP="00E916CD">
      <w:pPr>
        <w:rPr>
          <w:rFonts w:ascii="Times New Roman" w:hAnsi="Times New Roman"/>
          <w:b/>
          <w:bCs/>
          <w:sz w:val="36"/>
          <w:szCs w:val="36"/>
        </w:rPr>
      </w:pPr>
      <w:r w:rsidRPr="009558C1">
        <w:rPr>
          <w:rFonts w:ascii="Times New Roman" w:hAnsi="Times New Roman"/>
          <w:b/>
          <w:bCs/>
          <w:sz w:val="36"/>
          <w:szCs w:val="36"/>
        </w:rPr>
        <w:t>Uppgifter om sökande – manuell signering</w:t>
      </w:r>
    </w:p>
    <w:p w14:paraId="48D6AFB2" w14:textId="77777777" w:rsidR="00E916CD" w:rsidRDefault="00E916CD" w:rsidP="00E916CD">
      <w:pPr>
        <w:rPr>
          <w:rFonts w:ascii="Times New Roman" w:hAnsi="Times New Roman"/>
          <w:b/>
          <w:bCs/>
          <w:sz w:val="36"/>
          <w:szCs w:val="3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41"/>
        <w:gridCol w:w="4119"/>
      </w:tblGrid>
      <w:tr w:rsidR="00E916CD" w14:paraId="039338E2" w14:textId="77777777" w:rsidTr="0092148B">
        <w:tc>
          <w:tcPr>
            <w:tcW w:w="3539" w:type="dxa"/>
          </w:tcPr>
          <w:p w14:paraId="6F1F1BC0" w14:textId="77777777" w:rsidR="00E916CD" w:rsidRPr="009558C1" w:rsidRDefault="00E916CD" w:rsidP="0092148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>Namn på organisation/företag:</w:t>
            </w:r>
          </w:p>
        </w:tc>
        <w:tc>
          <w:tcPr>
            <w:tcW w:w="5523" w:type="dxa"/>
          </w:tcPr>
          <w:p w14:paraId="177877A8" w14:textId="77777777" w:rsidR="00E916CD" w:rsidRDefault="00E916CD" w:rsidP="0092148B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E916CD" w14:paraId="268B24A0" w14:textId="77777777" w:rsidTr="0092148B">
        <w:tc>
          <w:tcPr>
            <w:tcW w:w="3539" w:type="dxa"/>
          </w:tcPr>
          <w:p w14:paraId="41F9E934" w14:textId="77777777" w:rsidR="00E916CD" w:rsidRPr="009558C1" w:rsidRDefault="00E916CD" w:rsidP="0092148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>Organisationsnummer:</w:t>
            </w:r>
          </w:p>
        </w:tc>
        <w:tc>
          <w:tcPr>
            <w:tcW w:w="5523" w:type="dxa"/>
          </w:tcPr>
          <w:p w14:paraId="2B744516" w14:textId="77777777" w:rsidR="00E916CD" w:rsidRDefault="00E916CD" w:rsidP="0092148B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E916CD" w14:paraId="65DA947C" w14:textId="77777777" w:rsidTr="0092148B">
        <w:tc>
          <w:tcPr>
            <w:tcW w:w="3539" w:type="dxa"/>
          </w:tcPr>
          <w:p w14:paraId="4308DA7A" w14:textId="77777777" w:rsidR="00E916CD" w:rsidRPr="009558C1" w:rsidRDefault="00E916CD" w:rsidP="0092148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>Kontaktperson:</w:t>
            </w:r>
          </w:p>
        </w:tc>
        <w:tc>
          <w:tcPr>
            <w:tcW w:w="5523" w:type="dxa"/>
          </w:tcPr>
          <w:p w14:paraId="45B257AE" w14:textId="77777777" w:rsidR="00E916CD" w:rsidRDefault="00E916CD" w:rsidP="0092148B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E916CD" w14:paraId="6FEF0D83" w14:textId="77777777" w:rsidTr="0092148B">
        <w:tc>
          <w:tcPr>
            <w:tcW w:w="3539" w:type="dxa"/>
          </w:tcPr>
          <w:p w14:paraId="0D7F56EE" w14:textId="77777777" w:rsidR="00E916CD" w:rsidRPr="009558C1" w:rsidRDefault="00E916CD" w:rsidP="0092148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>Telefon:</w:t>
            </w:r>
          </w:p>
        </w:tc>
        <w:tc>
          <w:tcPr>
            <w:tcW w:w="5523" w:type="dxa"/>
          </w:tcPr>
          <w:p w14:paraId="6936A1EE" w14:textId="77777777" w:rsidR="00E916CD" w:rsidRDefault="00E916CD" w:rsidP="0092148B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E916CD" w14:paraId="06ED5B08" w14:textId="77777777" w:rsidTr="0092148B">
        <w:tc>
          <w:tcPr>
            <w:tcW w:w="3539" w:type="dxa"/>
          </w:tcPr>
          <w:p w14:paraId="40E64391" w14:textId="77777777" w:rsidR="00E916CD" w:rsidRPr="009558C1" w:rsidRDefault="00E916CD" w:rsidP="0092148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>E-postadress:</w:t>
            </w:r>
          </w:p>
        </w:tc>
        <w:tc>
          <w:tcPr>
            <w:tcW w:w="5523" w:type="dxa"/>
          </w:tcPr>
          <w:p w14:paraId="5CBAD795" w14:textId="77777777" w:rsidR="00E916CD" w:rsidRDefault="00E916CD" w:rsidP="0092148B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E916CD" w14:paraId="3910E950" w14:textId="77777777" w:rsidTr="0092148B">
        <w:tc>
          <w:tcPr>
            <w:tcW w:w="3539" w:type="dxa"/>
          </w:tcPr>
          <w:p w14:paraId="5AC9E499" w14:textId="77777777" w:rsidR="00E916CD" w:rsidRPr="009558C1" w:rsidRDefault="00E916CD" w:rsidP="0092148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>Adress:</w:t>
            </w:r>
          </w:p>
        </w:tc>
        <w:tc>
          <w:tcPr>
            <w:tcW w:w="5523" w:type="dxa"/>
          </w:tcPr>
          <w:p w14:paraId="0E539F3F" w14:textId="77777777" w:rsidR="00E916CD" w:rsidRDefault="00E916CD" w:rsidP="0092148B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58D36918" w14:textId="77777777" w:rsidR="00E916CD" w:rsidRDefault="00E916CD" w:rsidP="00E916CD">
      <w:pPr>
        <w:rPr>
          <w:rFonts w:ascii="Times New Roman" w:hAnsi="Times New Roman"/>
          <w:b/>
          <w:bCs/>
          <w:sz w:val="36"/>
          <w:szCs w:val="36"/>
        </w:rPr>
      </w:pPr>
    </w:p>
    <w:p w14:paraId="41739F0D" w14:textId="77777777" w:rsidR="00E916CD" w:rsidRDefault="00E916CD" w:rsidP="00E916C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Underskrift</w:t>
      </w:r>
    </w:p>
    <w:p w14:paraId="0BA98DB1" w14:textId="77777777" w:rsidR="00E916CD" w:rsidRDefault="00E916CD" w:rsidP="00E916C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Ansökan med ärendenummer: XXX, som skickades in via Min ansökan har inte signerats elektroniskt och ska manuellt kompletteras med detta dokument av behörig företrädare för sökande organisation.</w:t>
      </w:r>
    </w:p>
    <w:p w14:paraId="02AD7C39" w14:textId="77777777" w:rsidR="00E916CD" w:rsidRDefault="00E916CD" w:rsidP="00E916C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54833DAB" w14:textId="77777777" w:rsidR="00E916CD" w:rsidRDefault="00E916CD" w:rsidP="00E916C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Genom underskriften intygas att:</w:t>
      </w:r>
    </w:p>
    <w:p w14:paraId="49E1B458" w14:textId="77777777" w:rsidR="00E916CD" w:rsidRDefault="00E916CD" w:rsidP="00E916CD">
      <w:pPr>
        <w:pStyle w:val="Liststyck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32780">
        <w:rPr>
          <w:rFonts w:ascii="Times New Roman" w:hAnsi="Times New Roman"/>
        </w:rPr>
        <w:t>de uppgifter som lämnats i ansökan, inklusive bilagor, är riktiga och att de kopior av</w:t>
      </w:r>
      <w:r>
        <w:rPr>
          <w:rFonts w:ascii="Times New Roman" w:hAnsi="Times New Roman"/>
        </w:rPr>
        <w:t xml:space="preserve"> </w:t>
      </w:r>
      <w:r w:rsidRPr="00832780">
        <w:rPr>
          <w:rFonts w:ascii="Times New Roman" w:hAnsi="Times New Roman"/>
        </w:rPr>
        <w:t>handlingar som bifogats ansökan stämmer överens med originalen</w:t>
      </w:r>
      <w:r>
        <w:rPr>
          <w:rFonts w:ascii="Times New Roman" w:hAnsi="Times New Roman"/>
        </w:rPr>
        <w:t>.</w:t>
      </w:r>
    </w:p>
    <w:p w14:paraId="72D08209" w14:textId="77777777" w:rsidR="00E916CD" w:rsidRDefault="00E916CD" w:rsidP="00E916CD">
      <w:pPr>
        <w:pStyle w:val="Liststyck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32780">
        <w:rPr>
          <w:rFonts w:ascii="Times New Roman" w:hAnsi="Times New Roman"/>
        </w:rPr>
        <w:t>sökanden har tagit del av regler och föreskrifter som gäller för det sökta stödet och åtar</w:t>
      </w:r>
      <w:r>
        <w:rPr>
          <w:rFonts w:ascii="Times New Roman" w:hAnsi="Times New Roman"/>
        </w:rPr>
        <w:t xml:space="preserve"> </w:t>
      </w:r>
      <w:r w:rsidRPr="00832780">
        <w:rPr>
          <w:rFonts w:ascii="Times New Roman" w:hAnsi="Times New Roman"/>
        </w:rPr>
        <w:t>sig att följa de villkor som gäller för det stöd som eventuellt erhålls</w:t>
      </w:r>
      <w:r>
        <w:rPr>
          <w:rFonts w:ascii="Times New Roman" w:hAnsi="Times New Roman"/>
        </w:rPr>
        <w:t>.</w:t>
      </w:r>
    </w:p>
    <w:p w14:paraId="44198CF4" w14:textId="77777777" w:rsidR="00E916CD" w:rsidRDefault="00E916CD" w:rsidP="00E916CD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34145E2" w14:textId="77777777" w:rsidR="00E916CD" w:rsidRDefault="00E916CD" w:rsidP="00E916CD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5BD9377" w14:textId="77777777" w:rsidR="00E916CD" w:rsidRPr="00832780" w:rsidRDefault="00E916CD" w:rsidP="00E916CD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A22AF65" w14:textId="77777777" w:rsidR="00E916CD" w:rsidRDefault="00E916CD" w:rsidP="00E916CD">
      <w:pPr>
        <w:rPr>
          <w:rFonts w:ascii="Times New Roman" w:hAnsi="Times New Roman"/>
          <w:b/>
          <w:bCs/>
        </w:rPr>
      </w:pPr>
    </w:p>
    <w:p w14:paraId="3FAF6353" w14:textId="77777777" w:rsidR="00E916CD" w:rsidRDefault="00E916CD" w:rsidP="00E916CD">
      <w:pPr>
        <w:pBdr>
          <w:bottom w:val="single" w:sz="6" w:space="1" w:color="auto"/>
        </w:pBdr>
        <w:rPr>
          <w:rFonts w:ascii="Times New Roman" w:hAnsi="Times New Roman"/>
          <w:b/>
          <w:bCs/>
        </w:rPr>
      </w:pPr>
    </w:p>
    <w:p w14:paraId="46823261" w14:textId="0BD6204D" w:rsidR="00E916CD" w:rsidRDefault="00E916CD" w:rsidP="00E916C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Underskrift av behörig företrädare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Ort</w:t>
      </w:r>
    </w:p>
    <w:p w14:paraId="0BD39B2B" w14:textId="77777777" w:rsidR="00E916CD" w:rsidRDefault="00E916CD" w:rsidP="00E916CD">
      <w:pPr>
        <w:rPr>
          <w:rFonts w:ascii="Times New Roman" w:hAnsi="Times New Roman"/>
          <w:b/>
          <w:bCs/>
        </w:rPr>
      </w:pPr>
    </w:p>
    <w:p w14:paraId="4FF471A0" w14:textId="77777777" w:rsidR="00E916CD" w:rsidRDefault="00E916CD" w:rsidP="00E916CD">
      <w:pPr>
        <w:pBdr>
          <w:bottom w:val="single" w:sz="6" w:space="1" w:color="auto"/>
        </w:pBdr>
        <w:rPr>
          <w:rFonts w:ascii="Times New Roman" w:hAnsi="Times New Roman"/>
          <w:b/>
          <w:bCs/>
        </w:rPr>
      </w:pPr>
    </w:p>
    <w:p w14:paraId="301B5517" w14:textId="77777777" w:rsidR="00E916CD" w:rsidRDefault="00E916CD" w:rsidP="00E916CD">
      <w:pPr>
        <w:pBdr>
          <w:bottom w:val="single" w:sz="6" w:space="1" w:color="auto"/>
        </w:pBdr>
        <w:rPr>
          <w:rFonts w:ascii="Times New Roman" w:hAnsi="Times New Roman"/>
          <w:b/>
          <w:bCs/>
        </w:rPr>
      </w:pPr>
    </w:p>
    <w:p w14:paraId="36488DD3" w14:textId="77777777" w:rsidR="00E916CD" w:rsidRDefault="00E916CD" w:rsidP="00E916CD">
      <w:pPr>
        <w:pBdr>
          <w:bottom w:val="single" w:sz="6" w:space="1" w:color="auto"/>
        </w:pBdr>
        <w:rPr>
          <w:rFonts w:ascii="Times New Roman" w:hAnsi="Times New Roman"/>
          <w:b/>
          <w:bCs/>
        </w:rPr>
      </w:pPr>
    </w:p>
    <w:p w14:paraId="6FB7D905" w14:textId="07ABF27F" w:rsidR="00E916CD" w:rsidRPr="009558C1" w:rsidRDefault="00E916CD" w:rsidP="00E916CD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</w:rPr>
        <w:t>Namnförtydligande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   Datum</w:t>
      </w:r>
    </w:p>
    <w:p w14:paraId="28E436F8" w14:textId="28DBB70D" w:rsidR="00E916CD" w:rsidRPr="00E916CD" w:rsidRDefault="00E916CD" w:rsidP="00C965CC">
      <w:pPr>
        <w:pStyle w:val="rendemening"/>
      </w:pPr>
      <w:r>
        <w:t>Kompletteringen skickas via minansökan.se</w:t>
      </w:r>
      <w:r w:rsidR="00C965CC">
        <w:t>.</w:t>
      </w:r>
    </w:p>
    <w:sectPr w:rsidR="00E916CD" w:rsidRPr="00E916CD" w:rsidSect="00E916CD">
      <w:type w:val="continuous"/>
      <w:pgSz w:w="11906" w:h="16838" w:code="9"/>
      <w:pgMar w:top="510" w:right="2835" w:bottom="2665" w:left="1701" w:header="510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873C" w14:textId="77777777" w:rsidR="00E916CD" w:rsidRDefault="00E916CD">
      <w:r>
        <w:separator/>
      </w:r>
    </w:p>
  </w:endnote>
  <w:endnote w:type="continuationSeparator" w:id="0">
    <w:p w14:paraId="2A766B74" w14:textId="77777777" w:rsidR="00E916CD" w:rsidRDefault="00E9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62F0" w14:textId="77777777" w:rsidR="00E916CD" w:rsidRDefault="00E916C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Ingenlinje"/>
      <w:tblW w:w="9072" w:type="dxa"/>
      <w:tblLook w:val="00A0" w:firstRow="1" w:lastRow="0" w:firstColumn="1" w:lastColumn="0" w:noHBand="0" w:noVBand="0"/>
    </w:tblPr>
    <w:tblGrid>
      <w:gridCol w:w="6587"/>
      <w:gridCol w:w="2485"/>
    </w:tblGrid>
    <w:tr w:rsidR="00EB1832" w14:paraId="029407B4" w14:textId="77777777" w:rsidTr="00AD7F5F">
      <w:tc>
        <w:tcPr>
          <w:tcW w:w="6587" w:type="dxa"/>
        </w:tcPr>
        <w:p w14:paraId="762B00A1" w14:textId="77777777" w:rsidR="00EB1832" w:rsidRPr="00C83570" w:rsidRDefault="00EB1832" w:rsidP="00EB1832">
          <w:pPr>
            <w:pStyle w:val="zDokNamn"/>
          </w:pPr>
          <w:r w:rsidRPr="00C83570">
            <w:fldChar w:fldCharType="begin"/>
          </w:r>
          <w:r w:rsidRPr="00C83570">
            <w:instrText xml:space="preserve"> REF zDokNamn </w:instrText>
          </w:r>
          <w:r w:rsidRPr="00C83570">
            <w:fldChar w:fldCharType="separate"/>
          </w:r>
          <w:r w:rsidR="00E916CD">
            <w:t>   </w:t>
          </w:r>
          <w:r w:rsidRPr="00C83570">
            <w:fldChar w:fldCharType="end"/>
          </w:r>
        </w:p>
      </w:tc>
      <w:tc>
        <w:tcPr>
          <w:tcW w:w="2485" w:type="dxa"/>
        </w:tcPr>
        <w:p w14:paraId="6AC42A34" w14:textId="77777777" w:rsidR="00EB1832" w:rsidRDefault="00EB1832" w:rsidP="00EB1832">
          <w:pPr>
            <w:jc w:val="right"/>
            <w:rPr>
              <w:sz w:val="18"/>
              <w:szCs w:val="18"/>
            </w:rPr>
          </w:pPr>
        </w:p>
      </w:tc>
    </w:tr>
  </w:tbl>
  <w:p w14:paraId="03F82CC8" w14:textId="77777777" w:rsidR="008C77EC" w:rsidRPr="00EB1832" w:rsidRDefault="008C77EC" w:rsidP="00EB1832">
    <w:pPr>
      <w:pStyle w:val="Sidfo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Ingenlinje"/>
      <w:tblW w:w="9072" w:type="dxa"/>
      <w:tblLook w:val="00A0" w:firstRow="1" w:lastRow="0" w:firstColumn="1" w:lastColumn="0" w:noHBand="0" w:noVBand="0"/>
    </w:tblPr>
    <w:tblGrid>
      <w:gridCol w:w="6596"/>
      <w:gridCol w:w="2476"/>
    </w:tblGrid>
    <w:tr w:rsidR="008E4C90" w14:paraId="11E3BD3E" w14:textId="77777777" w:rsidTr="009654C6">
      <w:tc>
        <w:tcPr>
          <w:tcW w:w="6596" w:type="dxa"/>
        </w:tcPr>
        <w:p w14:paraId="52DED5A6" w14:textId="77777777" w:rsidR="008E4C90" w:rsidRDefault="008E4C90" w:rsidP="008E4C90">
          <w:pPr>
            <w:pStyle w:val="zDokNamn"/>
          </w:pPr>
          <w:bookmarkStart w:id="3" w:name="zDokNamn"/>
          <w:r>
            <w:t>   </w:t>
          </w:r>
          <w:bookmarkEnd w:id="3"/>
        </w:p>
      </w:tc>
      <w:tc>
        <w:tcPr>
          <w:tcW w:w="2476" w:type="dxa"/>
        </w:tcPr>
        <w:p w14:paraId="49B723C3" w14:textId="77777777" w:rsidR="008E4C90" w:rsidRDefault="008E4C90" w:rsidP="008E4C90">
          <w:pPr>
            <w:jc w:val="right"/>
            <w:rPr>
              <w:sz w:val="18"/>
              <w:szCs w:val="18"/>
            </w:rPr>
          </w:pPr>
        </w:p>
      </w:tc>
    </w:tr>
  </w:tbl>
  <w:p w14:paraId="68DFBF59" w14:textId="77777777" w:rsidR="008E4C90" w:rsidRDefault="008E4C90" w:rsidP="008E4C90">
    <w:pPr>
      <w:pStyle w:val="Sidfot"/>
      <w:rPr>
        <w:sz w:val="2"/>
      </w:rPr>
    </w:pPr>
  </w:p>
  <w:p w14:paraId="6ABCB2A3" w14:textId="77777777" w:rsidR="00705D69" w:rsidRPr="008E4C90" w:rsidRDefault="00705D69" w:rsidP="008E4C90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B4AC" w14:textId="77777777" w:rsidR="00E916CD" w:rsidRDefault="00E916CD">
      <w:r>
        <w:separator/>
      </w:r>
    </w:p>
  </w:footnote>
  <w:footnote w:type="continuationSeparator" w:id="0">
    <w:p w14:paraId="7A14CB8C" w14:textId="77777777" w:rsidR="00E916CD" w:rsidRDefault="00E9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8181" w14:textId="77777777" w:rsidR="00E916CD" w:rsidRDefault="00E916C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Ingenlinje"/>
      <w:tblW w:w="10898" w:type="dxa"/>
      <w:tblInd w:w="-839" w:type="dxa"/>
      <w:tblLook w:val="00A0" w:firstRow="1" w:lastRow="0" w:firstColumn="1" w:lastColumn="0" w:noHBand="0" w:noVBand="0"/>
    </w:tblPr>
    <w:tblGrid>
      <w:gridCol w:w="5419"/>
      <w:gridCol w:w="3189"/>
      <w:gridCol w:w="2290"/>
    </w:tblGrid>
    <w:tr w:rsidR="00EB1832" w14:paraId="762CC894" w14:textId="77777777" w:rsidTr="00AD7F5F">
      <w:trPr>
        <w:trHeight w:hRule="exact" w:val="737"/>
      </w:trPr>
      <w:tc>
        <w:tcPr>
          <w:tcW w:w="5421" w:type="dxa"/>
        </w:tcPr>
        <w:p w14:paraId="4FBE497D" w14:textId="77777777" w:rsidR="00EB1832" w:rsidRDefault="008A2BF6" w:rsidP="00EB1832">
          <w:pPr>
            <w:pStyle w:val="Tabellsidhuvud"/>
          </w:pPr>
          <w:r>
            <w:fldChar w:fldCharType="begin"/>
          </w:r>
          <w:r>
            <w:instrText xml:space="preserve"> REF zhLogo </w:instrText>
          </w:r>
          <w:r>
            <w:fldChar w:fldCharType="separate"/>
          </w:r>
          <w:r w:rsidR="00E916CD">
            <w:rPr>
              <w:noProof/>
            </w:rPr>
            <w:drawing>
              <wp:inline distT="0" distB="0" distL="0" distR="0" wp14:anchorId="054E10A0" wp14:editId="1EE0809A">
                <wp:extent cx="2020828" cy="359665"/>
                <wp:effectExtent l="0" t="0" r="0" b="2540"/>
                <wp:docPr id="766374929" name="Bildobjekt 1" descr="Logotype Region Stockhol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0279911" name="Bildobjekt 1" descr="Logotype Region Stockholm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828" cy="359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fldChar w:fldCharType="end"/>
          </w:r>
        </w:p>
      </w:tc>
      <w:tc>
        <w:tcPr>
          <w:tcW w:w="3192" w:type="dxa"/>
        </w:tcPr>
        <w:p w14:paraId="52161DD8" w14:textId="77777777" w:rsidR="00EB1832" w:rsidRDefault="00EB1832" w:rsidP="00EB1832">
          <w:pPr>
            <w:pStyle w:val="zDokTyp"/>
          </w:pPr>
        </w:p>
      </w:tc>
      <w:tc>
        <w:tcPr>
          <w:tcW w:w="2291" w:type="dxa"/>
        </w:tcPr>
        <w:p w14:paraId="3583D4B7" w14:textId="77777777" w:rsidR="00EB1832" w:rsidRDefault="00EB1832" w:rsidP="00EB1832">
          <w:pPr>
            <w:pStyle w:val="Tabellsidhuvud"/>
            <w:spacing w:before="340"/>
            <w:ind w:left="772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)</w:t>
          </w:r>
        </w:p>
        <w:p w14:paraId="1D8443E1" w14:textId="77777777" w:rsidR="00EB1832" w:rsidRDefault="00EB1832" w:rsidP="00EB1832">
          <w:pPr>
            <w:pStyle w:val="Tabellsidhuvud"/>
            <w:jc w:val="right"/>
          </w:pPr>
        </w:p>
      </w:tc>
    </w:tr>
    <w:tr w:rsidR="00EB1832" w14:paraId="3316541E" w14:textId="77777777" w:rsidTr="00AD7F5F">
      <w:trPr>
        <w:trHeight w:hRule="exact" w:val="907"/>
      </w:trPr>
      <w:tc>
        <w:tcPr>
          <w:tcW w:w="5421" w:type="dxa"/>
        </w:tcPr>
        <w:p w14:paraId="2F17DEA9" w14:textId="77777777" w:rsidR="00EB1832" w:rsidRPr="002916C1" w:rsidRDefault="00EB1832" w:rsidP="00EB1832">
          <w:pPr>
            <w:pStyle w:val="zDokTyp"/>
          </w:pPr>
        </w:p>
      </w:tc>
      <w:tc>
        <w:tcPr>
          <w:tcW w:w="3192" w:type="dxa"/>
        </w:tcPr>
        <w:p w14:paraId="41C5CDD7" w14:textId="77777777" w:rsidR="00EB1832" w:rsidRDefault="00EB1832" w:rsidP="00EB1832">
          <w:pPr>
            <w:pStyle w:val="zDokTyp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zDokTyp \* MERGEFORMAT </w:instrText>
          </w:r>
          <w:r>
            <w:rPr>
              <w:noProof/>
            </w:rPr>
            <w:fldChar w:fldCharType="separate"/>
          </w:r>
          <w:r w:rsidR="00E916CD">
            <w:rPr>
              <w:noProof/>
            </w:rPr>
            <w:t>PM</w:t>
          </w:r>
          <w:r>
            <w:rPr>
              <w:noProof/>
            </w:rPr>
            <w:fldChar w:fldCharType="end"/>
          </w:r>
        </w:p>
        <w:p w14:paraId="5C767FC7" w14:textId="77777777" w:rsidR="00EB1832" w:rsidRDefault="00C965CC" w:rsidP="00EB1832">
          <w:pPr>
            <w:pStyle w:val="zDatum"/>
          </w:pPr>
          <w:r>
            <w:fldChar w:fldCharType="begin"/>
          </w:r>
          <w:r>
            <w:instrText xml:space="preserve"> STYLEREF  zDatum  \* MERGEFORMAT </w:instrText>
          </w:r>
          <w:r>
            <w:fldChar w:fldCharType="separate"/>
          </w:r>
          <w:r w:rsidR="00E916CD">
            <w:rPr>
              <w:noProof/>
            </w:rPr>
            <w:t>2025-03-31</w:t>
          </w:r>
          <w:r>
            <w:rPr>
              <w:noProof/>
            </w:rPr>
            <w:fldChar w:fldCharType="end"/>
          </w:r>
        </w:p>
      </w:tc>
      <w:tc>
        <w:tcPr>
          <w:tcW w:w="2291" w:type="dxa"/>
        </w:tcPr>
        <w:p w14:paraId="4910EADB" w14:textId="77777777" w:rsidR="00EB1832" w:rsidRDefault="00EB1832" w:rsidP="00EB1832">
          <w:pPr>
            <w:pStyle w:val="Tabellsidhuvud"/>
          </w:pPr>
        </w:p>
        <w:p w14:paraId="290EAD2D" w14:textId="77777777" w:rsidR="00EB1832" w:rsidRDefault="00EB1832" w:rsidP="00EB1832">
          <w:pPr>
            <w:pStyle w:val="zDnr"/>
          </w:pPr>
          <w:r>
            <w:rPr>
              <w:bCs/>
              <w:noProof/>
            </w:rPr>
            <w:fldChar w:fldCharType="begin"/>
          </w:r>
          <w:r>
            <w:rPr>
              <w:bCs/>
              <w:noProof/>
            </w:rPr>
            <w:instrText xml:space="preserve"> STYLEREF  zDnr  \* MERGEFORMAT </w:instrText>
          </w:r>
          <w:r>
            <w:rPr>
              <w:bCs/>
              <w:noProof/>
            </w:rPr>
            <w:fldChar w:fldCharType="end"/>
          </w:r>
        </w:p>
      </w:tc>
    </w:tr>
  </w:tbl>
  <w:p w14:paraId="7AA5C249" w14:textId="77777777" w:rsidR="00EB1832" w:rsidRDefault="00EB1832" w:rsidP="00EB1832">
    <w:pPr>
      <w:pStyle w:val="Sidhuvud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2F5A" w14:textId="77777777" w:rsidR="000D55D2" w:rsidRPr="000D55D2" w:rsidRDefault="00CF5744">
    <w:pPr>
      <w:pStyle w:val="Sidhuvud"/>
      <w:rPr>
        <w:sz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87A019C" wp14:editId="5B9CA944">
              <wp:simplePos x="0" y="0"/>
              <wp:positionH relativeFrom="column">
                <wp:posOffset>5490845</wp:posOffset>
              </wp:positionH>
              <wp:positionV relativeFrom="page">
                <wp:posOffset>543560</wp:posOffset>
              </wp:positionV>
              <wp:extent cx="608400" cy="262800"/>
              <wp:effectExtent l="0" t="0" r="1270" b="4445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400" cy="26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A87B9" w14:textId="77777777" w:rsidR="00CF5744" w:rsidRDefault="00CF5744" w:rsidP="00CF5744">
                          <w:pPr>
                            <w:pStyle w:val="Tabellsidhuvud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A01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432.35pt;margin-top:42.8pt;width:47.9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" filled="f" stroked="f">
              <v:textbox inset="0,0,0,0">
                <w:txbxContent>
                  <w:p w14:paraId="148A87B9" w14:textId="77777777" w:rsidR="00CF5744" w:rsidRDefault="00CF5744" w:rsidP="00CF5744">
                    <w:pPr>
                      <w:pStyle w:val="Tabellsidhuvud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>)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0D55D2" w:rsidRPr="000D55D2">
      <w:rPr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CCC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5E13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507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829F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9C77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2873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145D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527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0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88B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7B3E81"/>
    <w:multiLevelType w:val="hybridMultilevel"/>
    <w:tmpl w:val="50508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918343">
    <w:abstractNumId w:val="8"/>
  </w:num>
  <w:num w:numId="2" w16cid:durableId="329603876">
    <w:abstractNumId w:val="3"/>
  </w:num>
  <w:num w:numId="3" w16cid:durableId="1509442304">
    <w:abstractNumId w:val="2"/>
  </w:num>
  <w:num w:numId="4" w16cid:durableId="1583367302">
    <w:abstractNumId w:val="1"/>
  </w:num>
  <w:num w:numId="5" w16cid:durableId="873926044">
    <w:abstractNumId w:val="0"/>
  </w:num>
  <w:num w:numId="6" w16cid:durableId="1237283226">
    <w:abstractNumId w:val="9"/>
  </w:num>
  <w:num w:numId="7" w16cid:durableId="1808426973">
    <w:abstractNumId w:val="7"/>
  </w:num>
  <w:num w:numId="8" w16cid:durableId="563486315">
    <w:abstractNumId w:val="6"/>
  </w:num>
  <w:num w:numId="9" w16cid:durableId="1647969473">
    <w:abstractNumId w:val="5"/>
  </w:num>
  <w:num w:numId="10" w16cid:durableId="1243494256">
    <w:abstractNumId w:val="4"/>
  </w:num>
  <w:num w:numId="11" w16cid:durableId="131673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CD"/>
    <w:rsid w:val="00014A51"/>
    <w:rsid w:val="00040A55"/>
    <w:rsid w:val="00072872"/>
    <w:rsid w:val="000813B4"/>
    <w:rsid w:val="00086556"/>
    <w:rsid w:val="00093621"/>
    <w:rsid w:val="000B7CA4"/>
    <w:rsid w:val="000C1DFF"/>
    <w:rsid w:val="000C4F4A"/>
    <w:rsid w:val="000D55D2"/>
    <w:rsid w:val="000E79EE"/>
    <w:rsid w:val="001004AB"/>
    <w:rsid w:val="001054A0"/>
    <w:rsid w:val="001071A5"/>
    <w:rsid w:val="001149BC"/>
    <w:rsid w:val="00124B84"/>
    <w:rsid w:val="001366E2"/>
    <w:rsid w:val="00151CC8"/>
    <w:rsid w:val="00157CA1"/>
    <w:rsid w:val="001633B2"/>
    <w:rsid w:val="001B04BD"/>
    <w:rsid w:val="001B3528"/>
    <w:rsid w:val="001B63E3"/>
    <w:rsid w:val="001B7EE4"/>
    <w:rsid w:val="001F288D"/>
    <w:rsid w:val="00200D85"/>
    <w:rsid w:val="00214121"/>
    <w:rsid w:val="002262A1"/>
    <w:rsid w:val="00227BFA"/>
    <w:rsid w:val="002A1866"/>
    <w:rsid w:val="00304240"/>
    <w:rsid w:val="003112CE"/>
    <w:rsid w:val="00331EE0"/>
    <w:rsid w:val="00335586"/>
    <w:rsid w:val="003361B9"/>
    <w:rsid w:val="00372A60"/>
    <w:rsid w:val="00384916"/>
    <w:rsid w:val="0039707A"/>
    <w:rsid w:val="003B245C"/>
    <w:rsid w:val="003D392D"/>
    <w:rsid w:val="003E2CE8"/>
    <w:rsid w:val="0040194B"/>
    <w:rsid w:val="00425D95"/>
    <w:rsid w:val="004261A2"/>
    <w:rsid w:val="004719A0"/>
    <w:rsid w:val="004734F9"/>
    <w:rsid w:val="004A03DD"/>
    <w:rsid w:val="004C0FAB"/>
    <w:rsid w:val="004C55FF"/>
    <w:rsid w:val="00533C3D"/>
    <w:rsid w:val="00537D20"/>
    <w:rsid w:val="00560CF2"/>
    <w:rsid w:val="0058178C"/>
    <w:rsid w:val="005D6486"/>
    <w:rsid w:val="005F6A15"/>
    <w:rsid w:val="006359A1"/>
    <w:rsid w:val="006402E5"/>
    <w:rsid w:val="00661CB8"/>
    <w:rsid w:val="0066744C"/>
    <w:rsid w:val="006854D1"/>
    <w:rsid w:val="0069602F"/>
    <w:rsid w:val="006B4FC5"/>
    <w:rsid w:val="006F4362"/>
    <w:rsid w:val="00705D69"/>
    <w:rsid w:val="007446CC"/>
    <w:rsid w:val="00750A38"/>
    <w:rsid w:val="007519E1"/>
    <w:rsid w:val="00777E55"/>
    <w:rsid w:val="007A06A4"/>
    <w:rsid w:val="007C0BFF"/>
    <w:rsid w:val="00834D86"/>
    <w:rsid w:val="00850C6C"/>
    <w:rsid w:val="00872280"/>
    <w:rsid w:val="00874943"/>
    <w:rsid w:val="00890C1D"/>
    <w:rsid w:val="008919F6"/>
    <w:rsid w:val="008928BC"/>
    <w:rsid w:val="008A2BF6"/>
    <w:rsid w:val="008C77EC"/>
    <w:rsid w:val="008E4C90"/>
    <w:rsid w:val="00904314"/>
    <w:rsid w:val="00947168"/>
    <w:rsid w:val="00967B01"/>
    <w:rsid w:val="00970888"/>
    <w:rsid w:val="0097231D"/>
    <w:rsid w:val="00973814"/>
    <w:rsid w:val="00991223"/>
    <w:rsid w:val="00996861"/>
    <w:rsid w:val="009A32D9"/>
    <w:rsid w:val="009B748D"/>
    <w:rsid w:val="009E6D05"/>
    <w:rsid w:val="00A24821"/>
    <w:rsid w:val="00A3696F"/>
    <w:rsid w:val="00A36E3E"/>
    <w:rsid w:val="00A61005"/>
    <w:rsid w:val="00A647D1"/>
    <w:rsid w:val="00A84EC2"/>
    <w:rsid w:val="00A859D4"/>
    <w:rsid w:val="00AC373B"/>
    <w:rsid w:val="00AE5012"/>
    <w:rsid w:val="00AF6312"/>
    <w:rsid w:val="00B168EB"/>
    <w:rsid w:val="00B16926"/>
    <w:rsid w:val="00B405E3"/>
    <w:rsid w:val="00B545B0"/>
    <w:rsid w:val="00B61502"/>
    <w:rsid w:val="00B94CE2"/>
    <w:rsid w:val="00BA7C4A"/>
    <w:rsid w:val="00BB04A2"/>
    <w:rsid w:val="00C009F5"/>
    <w:rsid w:val="00C253F6"/>
    <w:rsid w:val="00C360B0"/>
    <w:rsid w:val="00C4248F"/>
    <w:rsid w:val="00C44B33"/>
    <w:rsid w:val="00C83570"/>
    <w:rsid w:val="00C87B59"/>
    <w:rsid w:val="00C965CC"/>
    <w:rsid w:val="00CA2485"/>
    <w:rsid w:val="00CB192F"/>
    <w:rsid w:val="00CF5744"/>
    <w:rsid w:val="00D04D07"/>
    <w:rsid w:val="00D07FB6"/>
    <w:rsid w:val="00D3198E"/>
    <w:rsid w:val="00D436A3"/>
    <w:rsid w:val="00DA7FA7"/>
    <w:rsid w:val="00DC786E"/>
    <w:rsid w:val="00DE0E8E"/>
    <w:rsid w:val="00E01824"/>
    <w:rsid w:val="00E253AD"/>
    <w:rsid w:val="00E35A16"/>
    <w:rsid w:val="00E45D7D"/>
    <w:rsid w:val="00E523FF"/>
    <w:rsid w:val="00E67E1A"/>
    <w:rsid w:val="00E73C45"/>
    <w:rsid w:val="00E916CD"/>
    <w:rsid w:val="00E97B47"/>
    <w:rsid w:val="00EA7083"/>
    <w:rsid w:val="00EA73B3"/>
    <w:rsid w:val="00EB1832"/>
    <w:rsid w:val="00EE4D57"/>
    <w:rsid w:val="00EF27D7"/>
    <w:rsid w:val="00F103E7"/>
    <w:rsid w:val="00F241F2"/>
    <w:rsid w:val="00F31926"/>
    <w:rsid w:val="00F73AE5"/>
    <w:rsid w:val="00F83A4F"/>
    <w:rsid w:val="00F853F9"/>
    <w:rsid w:val="00F87D2A"/>
    <w:rsid w:val="00F945A2"/>
    <w:rsid w:val="00F96010"/>
    <w:rsid w:val="00FB0E6E"/>
    <w:rsid w:val="00FC3C14"/>
    <w:rsid w:val="00FD3B91"/>
    <w:rsid w:val="00FD5610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D28A5"/>
  <w15:docId w15:val="{C4340872-1A2D-42F3-A244-F421679B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4943"/>
    <w:pPr>
      <w:spacing w:line="280" w:lineRule="atLeast"/>
    </w:pPr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line="400" w:lineRule="atLeast"/>
      <w:outlineLvl w:val="0"/>
    </w:pPr>
    <w:rPr>
      <w:rFonts w:cs="Arial"/>
      <w:b/>
      <w:bCs/>
      <w:kern w:val="32"/>
      <w:sz w:val="32"/>
      <w:szCs w:val="28"/>
    </w:rPr>
  </w:style>
  <w:style w:type="paragraph" w:styleId="Rubrik2">
    <w:name w:val="heading 2"/>
    <w:basedOn w:val="Normal"/>
    <w:next w:val="Normal"/>
    <w:qFormat/>
    <w:pPr>
      <w:keepNext/>
      <w:spacing w:before="240" w:line="320" w:lineRule="atLeast"/>
      <w:outlineLvl w:val="1"/>
    </w:pPr>
    <w:rPr>
      <w:rFonts w:cs="Arial"/>
      <w:bCs/>
      <w:iCs/>
      <w:sz w:val="32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/>
      <w:outlineLvl w:val="2"/>
    </w:pPr>
    <w:rPr>
      <w:rFonts w:cs="Arial"/>
      <w:b/>
      <w:bCs/>
      <w:sz w:val="26"/>
    </w:rPr>
  </w:style>
  <w:style w:type="paragraph" w:styleId="Rubrik4">
    <w:name w:val="heading 4"/>
    <w:basedOn w:val="Normal"/>
    <w:next w:val="Normal"/>
    <w:qFormat/>
    <w:pPr>
      <w:keepNext/>
      <w:spacing w:before="240"/>
      <w:outlineLvl w:val="3"/>
    </w:pPr>
    <w:rPr>
      <w:b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numrering">
    <w:name w:val="Sidnumrering"/>
    <w:basedOn w:val="Sidhuvud"/>
    <w:semiHidden/>
    <w:pPr>
      <w:spacing w:before="340" w:line="240" w:lineRule="atLeast"/>
      <w:jc w:val="both"/>
    </w:pPr>
    <w:rPr>
      <w:rFonts w:ascii="Verdana" w:hAnsi="Verdana"/>
      <w:sz w:val="18"/>
    </w:rPr>
  </w:style>
  <w:style w:type="paragraph" w:customStyle="1" w:styleId="zDokTyp">
    <w:name w:val="zDokTyp"/>
    <w:basedOn w:val="Normal"/>
    <w:semiHidden/>
    <w:pPr>
      <w:spacing w:line="240" w:lineRule="atLeast"/>
    </w:pPr>
    <w:rPr>
      <w:rFonts w:ascii="Verdana" w:hAnsi="Verdana"/>
      <w:caps/>
      <w:sz w:val="18"/>
    </w:rPr>
  </w:style>
  <w:style w:type="paragraph" w:customStyle="1" w:styleId="zDatum">
    <w:name w:val="zDatum"/>
    <w:basedOn w:val="Tabellsidhuvud"/>
    <w:semiHidden/>
  </w:style>
  <w:style w:type="paragraph" w:customStyle="1" w:styleId="rendemening">
    <w:name w:val="Ärendemening"/>
    <w:basedOn w:val="Normal"/>
    <w:next w:val="Normal"/>
    <w:rsid w:val="00750A38"/>
    <w:pPr>
      <w:spacing w:before="720" w:after="240"/>
      <w:outlineLvl w:val="0"/>
    </w:pPr>
    <w:rPr>
      <w:b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  <w:spacing w:line="240" w:lineRule="auto"/>
    </w:pPr>
  </w:style>
  <w:style w:type="paragraph" w:styleId="Sidfot">
    <w:name w:val="footer"/>
    <w:basedOn w:val="Normal"/>
    <w:link w:val="SidfotChar"/>
    <w:semiHidden/>
    <w:pPr>
      <w:tabs>
        <w:tab w:val="center" w:pos="4536"/>
        <w:tab w:val="right" w:pos="9072"/>
      </w:tabs>
      <w:spacing w:line="240" w:lineRule="auto"/>
    </w:pPr>
    <w:rPr>
      <w:rFonts w:ascii="Verdana" w:hAnsi="Verdana"/>
      <w:sz w:val="16"/>
    </w:rPr>
  </w:style>
  <w:style w:type="character" w:styleId="Sidnummer">
    <w:name w:val="page number"/>
    <w:basedOn w:val="Standardstycketeckensnitt"/>
    <w:semiHidden/>
  </w:style>
  <w:style w:type="paragraph" w:customStyle="1" w:styleId="zDokNamn">
    <w:name w:val="zDokNamn"/>
    <w:basedOn w:val="Normal"/>
    <w:semiHidden/>
    <w:pPr>
      <w:spacing w:line="240" w:lineRule="auto"/>
    </w:pPr>
    <w:rPr>
      <w:rFonts w:ascii="Verdana" w:hAnsi="Verdana" w:cs="Arial"/>
      <w:sz w:val="12"/>
      <w:szCs w:val="12"/>
    </w:rPr>
  </w:style>
  <w:style w:type="paragraph" w:customStyle="1" w:styleId="zDnr">
    <w:name w:val="zDnr"/>
    <w:basedOn w:val="Normal"/>
    <w:semiHidden/>
    <w:pPr>
      <w:spacing w:line="240" w:lineRule="atLeast"/>
    </w:pPr>
    <w:rPr>
      <w:rFonts w:ascii="Verdana" w:hAnsi="Verdana"/>
      <w:sz w:val="18"/>
    </w:rPr>
  </w:style>
  <w:style w:type="paragraph" w:customStyle="1" w:styleId="Tabellsidhuvud">
    <w:name w:val="Tabellsidhuvud"/>
    <w:basedOn w:val="Normal"/>
    <w:semiHidden/>
    <w:pPr>
      <w:spacing w:line="240" w:lineRule="atLeast"/>
    </w:pPr>
    <w:rPr>
      <w:rFonts w:ascii="Verdana" w:hAnsi="Verdana"/>
      <w:sz w:val="18"/>
    </w:rPr>
  </w:style>
  <w:style w:type="paragraph" w:styleId="Ballongtext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zDoldText">
    <w:name w:val="zDoldText"/>
    <w:basedOn w:val="Normal"/>
    <w:semiHidden/>
    <w:pPr>
      <w:spacing w:line="240" w:lineRule="auto"/>
    </w:pPr>
    <w:rPr>
      <w:rFonts w:ascii="Garamond" w:hAnsi="Garamond"/>
      <w:vanish/>
      <w:color w:val="0000FF"/>
      <w:sz w:val="18"/>
    </w:rPr>
  </w:style>
  <w:style w:type="paragraph" w:styleId="Brdtext">
    <w:name w:val="Body Text"/>
    <w:basedOn w:val="Normal"/>
    <w:link w:val="BrdtextChar"/>
    <w:qFormat/>
    <w:rsid w:val="00C87B59"/>
    <w:pPr>
      <w:spacing w:after="280"/>
    </w:pPr>
  </w:style>
  <w:style w:type="paragraph" w:customStyle="1" w:styleId="zDnrLead">
    <w:name w:val="zDnrLead"/>
    <w:basedOn w:val="zDnr"/>
    <w:next w:val="zDnr"/>
    <w:semiHidden/>
    <w:rPr>
      <w:iCs/>
    </w:rPr>
  </w:style>
  <w:style w:type="table" w:customStyle="1" w:styleId="Ingenlinje">
    <w:name w:val="Ingen linje"/>
    <w:basedOn w:val="Normaltabell"/>
    <w:uiPriority w:val="99"/>
    <w:rsid w:val="000D55D2"/>
    <w:tblPr>
      <w:tblInd w:w="-108" w:type="dxa"/>
    </w:tblPr>
  </w:style>
  <w:style w:type="table" w:styleId="Tabellrutnt">
    <w:name w:val="Table Grid"/>
    <w:basedOn w:val="Normaltabell"/>
    <w:uiPriority w:val="39"/>
    <w:rsid w:val="00E25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Logo">
    <w:name w:val="zLogo"/>
    <w:basedOn w:val="Normal"/>
    <w:semiHidden/>
    <w:rsid w:val="00874943"/>
    <w:pPr>
      <w:spacing w:line="240" w:lineRule="auto"/>
      <w:ind w:left="-737" w:right="-1701"/>
    </w:pPr>
    <w:rPr>
      <w:rFonts w:ascii="Verdana" w:hAnsi="Verdana"/>
      <w:noProof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61005"/>
    <w:rPr>
      <w:color w:val="808080"/>
    </w:rPr>
  </w:style>
  <w:style w:type="paragraph" w:customStyle="1" w:styleId="zTabellDistans">
    <w:name w:val="zTabellDistans"/>
    <w:basedOn w:val="Tabellsidhuvud"/>
    <w:semiHidden/>
    <w:rsid w:val="007A06A4"/>
    <w:pPr>
      <w:spacing w:line="240" w:lineRule="auto"/>
    </w:pPr>
    <w:rPr>
      <w:sz w:val="8"/>
      <w:szCs w:val="8"/>
    </w:rPr>
  </w:style>
  <w:style w:type="paragraph" w:customStyle="1" w:styleId="zLogoEfter">
    <w:name w:val="zLogoEfter"/>
    <w:basedOn w:val="zLogo"/>
    <w:semiHidden/>
    <w:rsid w:val="00874943"/>
    <w:pPr>
      <w:ind w:left="0"/>
    </w:pPr>
    <w:rPr>
      <w:sz w:val="4"/>
    </w:rPr>
  </w:style>
  <w:style w:type="character" w:customStyle="1" w:styleId="BrdtextChar">
    <w:name w:val="Brödtext Char"/>
    <w:basedOn w:val="Standardstycketeckensnitt"/>
    <w:link w:val="Brdtext"/>
    <w:rsid w:val="00874943"/>
    <w:rPr>
      <w:rFonts w:ascii="Georgia" w:hAnsi="Georgia"/>
      <w:sz w:val="22"/>
      <w:szCs w:val="24"/>
    </w:rPr>
  </w:style>
  <w:style w:type="character" w:customStyle="1" w:styleId="SidfotChar">
    <w:name w:val="Sidfot Char"/>
    <w:basedOn w:val="Standardstycketeckensnitt"/>
    <w:link w:val="Sidfot"/>
    <w:semiHidden/>
    <w:rsid w:val="008E4C90"/>
    <w:rPr>
      <w:rFonts w:ascii="Verdana" w:hAnsi="Verdana"/>
      <w:sz w:val="16"/>
      <w:szCs w:val="24"/>
    </w:rPr>
  </w:style>
  <w:style w:type="paragraph" w:styleId="Liststycke">
    <w:name w:val="List Paragraph"/>
    <w:basedOn w:val="Normal"/>
    <w:uiPriority w:val="34"/>
    <w:qFormat/>
    <w:rsid w:val="00E916C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Hyperlnk">
    <w:name w:val="Hyperlink"/>
    <w:basedOn w:val="Standardstycketeckensnitt"/>
    <w:unhideWhenUsed/>
    <w:rsid w:val="00E916C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1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Key\Workgroup\Gemensam\PM-stand_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0962F35E63475296298BC50941FC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77995E-92F7-4B1D-8FA8-595BAFD82EC1}"/>
      </w:docPartPr>
      <w:docPartBody>
        <w:p w:rsidR="007123BE" w:rsidRDefault="007123BE">
          <w:pPr>
            <w:pStyle w:val="F40962F35E63475296298BC50941FC70"/>
          </w:pPr>
          <w:r w:rsidRPr="008655B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9A344220BE4EAFB0CF600498C803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EBF994-AC1C-44BE-8884-4681B0D5F17A}"/>
      </w:docPartPr>
      <w:docPartBody>
        <w:p w:rsidR="007123BE" w:rsidRDefault="007123BE">
          <w:pPr>
            <w:pStyle w:val="AE9A344220BE4EAFB0CF600498C8038F"/>
          </w:pPr>
          <w:r w:rsidRPr="00CA2485">
            <w:rPr>
              <w:rStyle w:val="Platshllartext"/>
            </w:rP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BE"/>
    <w:rsid w:val="00124B84"/>
    <w:rsid w:val="007123BE"/>
    <w:rsid w:val="00B61502"/>
    <w:rsid w:val="00E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40962F35E63475296298BC50941FC70">
    <w:name w:val="F40962F35E63475296298BC50941FC70"/>
  </w:style>
  <w:style w:type="paragraph" w:customStyle="1" w:styleId="AE9A344220BE4EAFB0CF600498C8038F">
    <w:name w:val="AE9A344220BE4EAFB0CF600498C80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C1C89-18E4-4501-A71F-95BD859C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PM-stand_SE</Template>
  <TotalTime>3</TotalTime>
  <Pages>1</Pages>
  <Words>120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IntraKey AB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 Planman(gc6x)</dc:creator>
  <dc:description/>
  <cp:lastModifiedBy>Alvin Planman</cp:lastModifiedBy>
  <cp:revision>3</cp:revision>
  <cp:lastPrinted>2021-04-15T08:55:00Z</cp:lastPrinted>
  <dcterms:created xsi:type="dcterms:W3CDTF">2025-04-04T08:30:00Z</dcterms:created>
  <dcterms:modified xsi:type="dcterms:W3CDTF">2025-04-04T08:32:00Z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